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EB2" w14:textId="77777777" w:rsidR="006A3649" w:rsidRPr="00D92190" w:rsidRDefault="006A3649" w:rsidP="006A3649">
      <w:pPr>
        <w:pStyle w:val="Intestazione"/>
        <w:tabs>
          <w:tab w:val="clear" w:pos="4819"/>
          <w:tab w:val="clear" w:pos="9638"/>
        </w:tabs>
        <w:jc w:val="center"/>
        <w:rPr>
          <w:rFonts w:ascii="Century Gothic" w:hAnsi="Century Gothic"/>
          <w:b/>
          <w:spacing w:val="20"/>
          <w:sz w:val="28"/>
          <w:szCs w:val="28"/>
          <w:u w:val="single"/>
        </w:rPr>
      </w:pPr>
      <w:r w:rsidRPr="00D92190">
        <w:rPr>
          <w:rFonts w:ascii="Century Gothic" w:hAnsi="Century Gothic"/>
          <w:b/>
          <w:spacing w:val="20"/>
          <w:sz w:val="28"/>
          <w:szCs w:val="28"/>
          <w:u w:val="single"/>
        </w:rPr>
        <w:t xml:space="preserve">TABELLA DI </w:t>
      </w:r>
      <w:smartTag w:uri="urn:schemas-microsoft-com:office:smarttags" w:element="PersonName">
        <w:r w:rsidRPr="00D92190">
          <w:rPr>
            <w:rFonts w:ascii="Century Gothic" w:hAnsi="Century Gothic"/>
            <w:b/>
            <w:spacing w:val="20"/>
            <w:sz w:val="28"/>
            <w:szCs w:val="28"/>
            <w:u w:val="single"/>
          </w:rPr>
          <w:t>LI</w:t>
        </w:r>
      </w:smartTag>
      <w:r w:rsidRPr="00D92190">
        <w:rPr>
          <w:rFonts w:ascii="Century Gothic" w:hAnsi="Century Gothic"/>
          <w:b/>
          <w:spacing w:val="20"/>
          <w:sz w:val="28"/>
          <w:szCs w:val="28"/>
          <w:u w:val="single"/>
        </w:rPr>
        <w:t>QUIDAZIONE</w:t>
      </w:r>
    </w:p>
    <w:p w14:paraId="7BA843EC" w14:textId="77777777" w:rsidR="006A3649" w:rsidRDefault="006A3649" w:rsidP="006A3649">
      <w:pPr>
        <w:rPr>
          <w:sz w:val="20"/>
        </w:rPr>
      </w:pPr>
    </w:p>
    <w:p w14:paraId="0142BCF5" w14:textId="77777777" w:rsidR="006A3649" w:rsidRPr="006A3649" w:rsidRDefault="006A3649" w:rsidP="006A364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A3649">
        <w:rPr>
          <w:rFonts w:ascii="Century Gothic" w:hAnsi="Century Gothic"/>
          <w:sz w:val="18"/>
          <w:szCs w:val="18"/>
        </w:rPr>
        <w:t>Delle indennità dovute a __________________________________ residente a __________________________________ per la missione compiuta a ___________________________ con partenza da_____________________________ alle ore _________ del _______________ e rientro in sede (____________________) alle</w:t>
      </w:r>
      <w:r>
        <w:rPr>
          <w:rFonts w:ascii="Century Gothic" w:hAnsi="Century Gothic"/>
          <w:sz w:val="18"/>
          <w:szCs w:val="18"/>
        </w:rPr>
        <w:t xml:space="preserve"> ore _______ del ______________</w:t>
      </w:r>
      <w:r w:rsidRPr="006A3649">
        <w:rPr>
          <w:rFonts w:ascii="Century Gothic" w:hAnsi="Century Gothic"/>
          <w:sz w:val="18"/>
          <w:szCs w:val="18"/>
        </w:rPr>
        <w:t xml:space="preserve">per 1)accompagnare gli alunni dell _____  class ______________ in     </w:t>
      </w:r>
      <w:r w:rsidRPr="006A3649">
        <w:rPr>
          <w:rFonts w:ascii="Century Gothic" w:hAnsi="Century Gothic"/>
          <w:sz w:val="18"/>
          <w:szCs w:val="18"/>
        </w:rPr>
        <w:sym w:font="Symbol" w:char="F09F"/>
      </w:r>
      <w:r w:rsidRPr="006A3649">
        <w:rPr>
          <w:rFonts w:ascii="Century Gothic" w:hAnsi="Century Gothic"/>
          <w:sz w:val="18"/>
          <w:szCs w:val="18"/>
        </w:rPr>
        <w:t xml:space="preserve">  </w:t>
      </w:r>
      <w:smartTag w:uri="urn:schemas-microsoft-com:office:smarttags" w:element="PersonName">
        <w:r w:rsidRPr="006A3649">
          <w:rPr>
            <w:rFonts w:ascii="Century Gothic" w:hAnsi="Century Gothic"/>
            <w:sz w:val="18"/>
            <w:szCs w:val="18"/>
          </w:rPr>
          <w:t>VI</w:t>
        </w:r>
      </w:smartTag>
      <w:smartTag w:uri="urn:schemas-microsoft-com:office:smarttags" w:element="PersonName">
        <w:r w:rsidRPr="006A3649">
          <w:rPr>
            <w:rFonts w:ascii="Century Gothic" w:hAnsi="Century Gothic"/>
            <w:sz w:val="18"/>
            <w:szCs w:val="18"/>
          </w:rPr>
          <w:t>SI</w:t>
        </w:r>
      </w:smartTag>
      <w:r w:rsidRPr="006A3649">
        <w:rPr>
          <w:rFonts w:ascii="Century Gothic" w:hAnsi="Century Gothic"/>
          <w:sz w:val="18"/>
          <w:szCs w:val="18"/>
        </w:rPr>
        <w:t xml:space="preserve">TA DIDATTICA   </w:t>
      </w:r>
      <w:r w:rsidRPr="006A3649">
        <w:rPr>
          <w:rFonts w:ascii="Century Gothic" w:hAnsi="Century Gothic"/>
          <w:sz w:val="18"/>
          <w:szCs w:val="18"/>
        </w:rPr>
        <w:sym w:font="Symbol" w:char="F09F"/>
      </w:r>
      <w:r w:rsidRPr="006A3649">
        <w:rPr>
          <w:rFonts w:ascii="Century Gothic" w:hAnsi="Century Gothic"/>
          <w:sz w:val="18"/>
          <w:szCs w:val="18"/>
        </w:rPr>
        <w:t xml:space="preserve">  </w:t>
      </w:r>
      <w:smartTag w:uri="urn:schemas-microsoft-com:office:smarttags" w:element="PersonName">
        <w:r w:rsidRPr="006A3649">
          <w:rPr>
            <w:rFonts w:ascii="Century Gothic" w:hAnsi="Century Gothic"/>
            <w:sz w:val="18"/>
            <w:szCs w:val="18"/>
          </w:rPr>
          <w:t>VI</w:t>
        </w:r>
      </w:smartTag>
      <w:r w:rsidRPr="006A3649">
        <w:rPr>
          <w:rFonts w:ascii="Century Gothic" w:hAnsi="Century Gothic"/>
          <w:sz w:val="18"/>
          <w:szCs w:val="18"/>
        </w:rPr>
        <w:t xml:space="preserve">AGGIO DI ISTRUZIONE  </w:t>
      </w:r>
    </w:p>
    <w:p w14:paraId="7857BF2B" w14:textId="77777777" w:rsidR="006A3649" w:rsidRPr="006A3649" w:rsidRDefault="006A3649" w:rsidP="006A364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A3649">
        <w:rPr>
          <w:rFonts w:ascii="Century Gothic" w:hAnsi="Century Gothic"/>
          <w:sz w:val="18"/>
          <w:szCs w:val="18"/>
        </w:rPr>
        <w:t>2)eseguire l’incarico ricevuto dal Dirigente Scolastico con nota prot.n.____________ del _______________________</w:t>
      </w:r>
    </w:p>
    <w:p w14:paraId="594DCF5B" w14:textId="77777777" w:rsidR="006A3649" w:rsidRPr="006A3649" w:rsidRDefault="006A3649" w:rsidP="006A364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A3649">
        <w:rPr>
          <w:rFonts w:ascii="Century Gothic" w:hAnsi="Century Gothic"/>
          <w:sz w:val="18"/>
          <w:szCs w:val="18"/>
        </w:rPr>
        <w:t>3) per partecipare a _______________________________________________________</w:t>
      </w:r>
      <w:r>
        <w:rPr>
          <w:rFonts w:ascii="Century Gothic" w:hAnsi="Century Gothic"/>
          <w:sz w:val="18"/>
          <w:szCs w:val="18"/>
        </w:rPr>
        <w:t>_______________________________</w:t>
      </w:r>
    </w:p>
    <w:p w14:paraId="1918A94E" w14:textId="77777777" w:rsidR="006A3649" w:rsidRPr="006A3649" w:rsidRDefault="006A3649" w:rsidP="006A3649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18"/>
          <w:szCs w:val="18"/>
        </w:rPr>
      </w:pPr>
      <w:r w:rsidRPr="006A3649">
        <w:rPr>
          <w:rFonts w:ascii="Century Gothic" w:hAnsi="Century Gothic"/>
          <w:sz w:val="18"/>
          <w:szCs w:val="18"/>
        </w:rPr>
        <w:t>Eventuale c/c bancario/postale per l’accredito del rimborso:</w:t>
      </w:r>
    </w:p>
    <w:p w14:paraId="6223E79B" w14:textId="77777777" w:rsidR="006A3649" w:rsidRDefault="006A3649" w:rsidP="006A364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entury Gothic" w:hAnsi="Century Gothic"/>
        </w:rPr>
      </w:pPr>
      <w:r w:rsidRPr="006A3649">
        <w:rPr>
          <w:rFonts w:ascii="Century Gothic" w:hAnsi="Century Gothic"/>
          <w:sz w:val="18"/>
          <w:szCs w:val="18"/>
        </w:rPr>
        <w:t>Intestatario:</w:t>
      </w:r>
      <w:r w:rsidRPr="006A3649">
        <w:rPr>
          <w:rFonts w:ascii="Century Gothic" w:hAnsi="Century Gothic"/>
          <w:sz w:val="18"/>
          <w:szCs w:val="18"/>
        </w:rPr>
        <w:tab/>
        <w:t>_________________________________________________________________________________________</w:t>
      </w:r>
      <w:r>
        <w:rPr>
          <w:rFonts w:ascii="Century Gothic" w:hAnsi="Century Gothic"/>
        </w:rPr>
        <w:t>__</w:t>
      </w:r>
    </w:p>
    <w:p w14:paraId="16791016" w14:textId="77777777" w:rsidR="006A3649" w:rsidRPr="00C96812" w:rsidRDefault="006A3649" w:rsidP="006A364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96812">
        <w:rPr>
          <w:rFonts w:ascii="Century Gothic" w:hAnsi="Century Gothic"/>
          <w:sz w:val="18"/>
          <w:szCs w:val="18"/>
        </w:rPr>
        <w:t>Banca:</w:t>
      </w:r>
      <w:r w:rsidRPr="00C96812">
        <w:rPr>
          <w:rFonts w:ascii="Century Gothic" w:hAnsi="Century Gothic"/>
          <w:sz w:val="18"/>
          <w:szCs w:val="18"/>
        </w:rPr>
        <w:tab/>
      </w:r>
      <w:r w:rsidRPr="00C96812">
        <w:rPr>
          <w:rFonts w:ascii="Century Gothic" w:hAnsi="Century Gothic"/>
          <w:sz w:val="18"/>
          <w:szCs w:val="18"/>
        </w:rPr>
        <w:tab/>
        <w:t>___________________________________</w:t>
      </w:r>
      <w:r w:rsidRPr="00C96812">
        <w:rPr>
          <w:rFonts w:ascii="Century Gothic" w:hAnsi="Century Gothic"/>
          <w:sz w:val="18"/>
          <w:szCs w:val="18"/>
        </w:rPr>
        <w:tab/>
        <w:t>Codice IBAN:</w:t>
      </w:r>
      <w:r w:rsidRPr="00C96812">
        <w:rPr>
          <w:rFonts w:ascii="Century Gothic" w:hAnsi="Century Gothic"/>
          <w:sz w:val="18"/>
          <w:szCs w:val="18"/>
        </w:rPr>
        <w:tab/>
        <w:t>________________________________</w:t>
      </w:r>
    </w:p>
    <w:p w14:paraId="3D6AC940" w14:textId="77777777" w:rsidR="006A3649" w:rsidRDefault="006A3649" w:rsidP="006A3649">
      <w:pPr>
        <w:pStyle w:val="Intestazione"/>
        <w:tabs>
          <w:tab w:val="clear" w:pos="4819"/>
          <w:tab w:val="clear" w:pos="9638"/>
        </w:tabs>
        <w:rPr>
          <w:rFonts w:ascii="Century Gothic" w:hAnsi="Century Gothic"/>
          <w:b/>
          <w:spacing w:val="20"/>
          <w:sz w:val="28"/>
          <w:u w:val="single"/>
        </w:rPr>
      </w:pPr>
      <w:r>
        <w:rPr>
          <w:rFonts w:ascii="Century Gothic" w:hAnsi="Century Gothic"/>
          <w:b/>
          <w:spacing w:val="20"/>
          <w:sz w:val="28"/>
          <w:u w:val="single"/>
        </w:rPr>
        <w:t xml:space="preserve">SPESE DI </w:t>
      </w:r>
      <w:smartTag w:uri="urn:schemas-microsoft-com:office:smarttags" w:element="PersonName">
        <w:r>
          <w:rPr>
            <w:rFonts w:ascii="Century Gothic" w:hAnsi="Century Gothic"/>
            <w:b/>
            <w:spacing w:val="20"/>
            <w:sz w:val="28"/>
            <w:u w:val="single"/>
          </w:rPr>
          <w:t>VI</w:t>
        </w:r>
      </w:smartTag>
      <w:r>
        <w:rPr>
          <w:rFonts w:ascii="Century Gothic" w:hAnsi="Century Gothic"/>
          <w:b/>
          <w:spacing w:val="20"/>
          <w:sz w:val="28"/>
          <w:u w:val="single"/>
        </w:rPr>
        <w:t>AGGIO</w:t>
      </w:r>
    </w:p>
    <w:p w14:paraId="44B76B00" w14:textId="77777777" w:rsidR="006A3649" w:rsidRDefault="006A3649" w:rsidP="006A3649">
      <w:pPr>
        <w:pStyle w:val="Intestazione"/>
        <w:tabs>
          <w:tab w:val="clear" w:pos="4819"/>
          <w:tab w:val="clear" w:pos="9638"/>
        </w:tabs>
        <w:rPr>
          <w:rFonts w:ascii="Century Gothic" w:hAnsi="Century Gothic"/>
          <w:sz w:val="10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031"/>
      </w:tblGrid>
      <w:tr w:rsidR="006A3649" w14:paraId="02DB240B" w14:textId="77777777" w:rsidTr="00672299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8150" w:type="dxa"/>
            <w:tcBorders>
              <w:top w:val="nil"/>
              <w:left w:val="nil"/>
              <w:bottom w:val="nil"/>
            </w:tcBorders>
            <w:vAlign w:val="center"/>
          </w:tcPr>
          <w:p w14:paraId="4B90B52B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 ________________________  a  ________________________  =  €  ______________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81E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rPr>
                <w:rFonts w:ascii="Century Gothic" w:hAnsi="Century Gothic"/>
              </w:rPr>
            </w:pPr>
          </w:p>
        </w:tc>
      </w:tr>
      <w:tr w:rsidR="006A3649" w14:paraId="77A440A2" w14:textId="77777777" w:rsidTr="00672299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8150" w:type="dxa"/>
            <w:tcBorders>
              <w:top w:val="nil"/>
              <w:left w:val="nil"/>
              <w:bottom w:val="nil"/>
            </w:tcBorders>
            <w:vAlign w:val="center"/>
          </w:tcPr>
          <w:p w14:paraId="2C0275DE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 ________________________  a  ________________________  =  €  ______________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7E25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rPr>
                <w:rFonts w:ascii="Century Gothic" w:hAnsi="Century Gothic"/>
              </w:rPr>
            </w:pPr>
          </w:p>
        </w:tc>
      </w:tr>
      <w:tr w:rsidR="006A3649" w14:paraId="26827DBE" w14:textId="77777777" w:rsidTr="00672299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8150" w:type="dxa"/>
            <w:tcBorders>
              <w:top w:val="nil"/>
              <w:left w:val="nil"/>
              <w:bottom w:val="nil"/>
            </w:tcBorders>
            <w:vAlign w:val="center"/>
          </w:tcPr>
          <w:p w14:paraId="735075F8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 ________________________  a  ________________________  =  €  ______________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9351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  €  ______________</w:t>
            </w:r>
          </w:p>
        </w:tc>
      </w:tr>
      <w:tr w:rsidR="006A3649" w14:paraId="18BB3FE9" w14:textId="77777777" w:rsidTr="00672299">
        <w:tblPrEx>
          <w:tblCellMar>
            <w:top w:w="0" w:type="dxa"/>
            <w:bottom w:w="0" w:type="dxa"/>
          </w:tblCellMar>
        </w:tblPrEx>
        <w:trPr>
          <w:trHeight w:hRule="exact" w:val="161"/>
          <w:jc w:val="center"/>
        </w:trPr>
        <w:tc>
          <w:tcPr>
            <w:tcW w:w="8150" w:type="dxa"/>
            <w:tcBorders>
              <w:top w:val="nil"/>
              <w:left w:val="nil"/>
              <w:bottom w:val="nil"/>
            </w:tcBorders>
            <w:vAlign w:val="bottom"/>
          </w:tcPr>
          <w:p w14:paraId="771EAA7A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rPr>
                <w:rFonts w:ascii="Century Gothic" w:hAnsi="Century Gothic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EFCF5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Century Gothic" w:hAnsi="Century Gothic"/>
              </w:rPr>
            </w:pPr>
          </w:p>
        </w:tc>
      </w:tr>
      <w:tr w:rsidR="006A3649" w14:paraId="5C2E949A" w14:textId="77777777" w:rsidTr="00672299">
        <w:tblPrEx>
          <w:tblCellMar>
            <w:top w:w="0" w:type="dxa"/>
            <w:bottom w:w="0" w:type="dxa"/>
          </w:tblCellMar>
        </w:tblPrEx>
        <w:trPr>
          <w:trHeight w:hRule="exact" w:val="366"/>
          <w:jc w:val="center"/>
        </w:trPr>
        <w:tc>
          <w:tcPr>
            <w:tcW w:w="8150" w:type="dxa"/>
            <w:tcBorders>
              <w:top w:val="nil"/>
              <w:left w:val="nil"/>
              <w:bottom w:val="nil"/>
            </w:tcBorders>
            <w:vAlign w:val="bottom"/>
          </w:tcPr>
          <w:p w14:paraId="628F9FB0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pacing w:val="20"/>
                <w:sz w:val="28"/>
                <w:u w:val="single"/>
              </w:rPr>
              <w:t>ALTRE SPESE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1F2B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Century Gothic" w:hAnsi="Century Gothic"/>
              </w:rPr>
            </w:pPr>
          </w:p>
        </w:tc>
      </w:tr>
      <w:tr w:rsidR="006A3649" w14:paraId="0415E48A" w14:textId="77777777" w:rsidTr="00672299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8150" w:type="dxa"/>
            <w:tcBorders>
              <w:top w:val="nil"/>
              <w:left w:val="nil"/>
              <w:bottom w:val="nil"/>
            </w:tcBorders>
            <w:vAlign w:val="bottom"/>
          </w:tcPr>
          <w:p w14:paraId="0207CBF0" w14:textId="77777777" w:rsidR="006A3649" w:rsidRPr="006A3649" w:rsidRDefault="006A3649" w:rsidP="002E1ADB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rPr>
                <w:rFonts w:ascii="Century Gothic" w:hAnsi="Century Gothic"/>
                <w:sz w:val="18"/>
                <w:szCs w:val="18"/>
              </w:rPr>
            </w:pPr>
            <w:r w:rsidRPr="006A3649">
              <w:rPr>
                <w:rFonts w:ascii="Century Gothic" w:hAnsi="Century Gothic"/>
                <w:sz w:val="18"/>
                <w:szCs w:val="18"/>
              </w:rPr>
              <w:t xml:space="preserve">Ingressi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nei musei: </w:t>
            </w:r>
            <w:r>
              <w:rPr>
                <w:rFonts w:ascii="Century Gothic" w:hAnsi="Century Gothic"/>
                <w:sz w:val="18"/>
                <w:szCs w:val="18"/>
              </w:rPr>
              <w:tab/>
              <w:t>€ _________________+  € _________________</w:t>
            </w:r>
            <w:r w:rsidRPr="006A3649">
              <w:rPr>
                <w:rFonts w:ascii="Century Gothic" w:hAnsi="Century Gothic"/>
                <w:sz w:val="18"/>
                <w:szCs w:val="18"/>
              </w:rPr>
              <w:t>+ € __</w:t>
            </w:r>
            <w:r>
              <w:rPr>
                <w:rFonts w:ascii="Century Gothic" w:hAnsi="Century Gothic"/>
                <w:sz w:val="18"/>
                <w:szCs w:val="18"/>
              </w:rPr>
              <w:t>__</w:t>
            </w:r>
            <w:r w:rsidRPr="006A3649">
              <w:rPr>
                <w:rFonts w:ascii="Century Gothic" w:hAnsi="Century Gothic"/>
                <w:sz w:val="18"/>
                <w:szCs w:val="18"/>
              </w:rPr>
              <w:t xml:space="preserve">_____________ 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77090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  €  ______________</w:t>
            </w:r>
          </w:p>
        </w:tc>
      </w:tr>
      <w:tr w:rsidR="006A3649" w14:paraId="2E543529" w14:textId="77777777" w:rsidTr="0067229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150" w:type="dxa"/>
            <w:tcBorders>
              <w:top w:val="nil"/>
              <w:left w:val="nil"/>
              <w:bottom w:val="nil"/>
            </w:tcBorders>
            <w:vAlign w:val="bottom"/>
          </w:tcPr>
          <w:p w14:paraId="56ED2A4A" w14:textId="77777777" w:rsidR="006A3649" w:rsidRPr="006A3649" w:rsidRDefault="006A3649" w:rsidP="002E1ADB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rPr>
                <w:rFonts w:ascii="Century Gothic" w:hAnsi="Century Gothic"/>
                <w:sz w:val="18"/>
                <w:szCs w:val="18"/>
              </w:rPr>
            </w:pPr>
            <w:r w:rsidRPr="006A3649">
              <w:rPr>
                <w:rFonts w:ascii="Century Gothic" w:hAnsi="Century Gothic"/>
                <w:sz w:val="18"/>
                <w:szCs w:val="18"/>
              </w:rPr>
              <w:t>Autobu</w:t>
            </w:r>
            <w:r>
              <w:rPr>
                <w:rFonts w:ascii="Century Gothic" w:hAnsi="Century Gothic"/>
                <w:sz w:val="18"/>
                <w:szCs w:val="18"/>
              </w:rPr>
              <w:t>s – Metro:</w:t>
            </w:r>
            <w:r>
              <w:rPr>
                <w:rFonts w:ascii="Century Gothic" w:hAnsi="Century Gothic"/>
                <w:sz w:val="18"/>
                <w:szCs w:val="18"/>
              </w:rPr>
              <w:tab/>
              <w:t>€ _________________+  € _________________+ € _________________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C3042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  €  ______________</w:t>
            </w:r>
          </w:p>
        </w:tc>
      </w:tr>
      <w:tr w:rsidR="006A3649" w14:paraId="5B60D278" w14:textId="77777777" w:rsidTr="00672299">
        <w:tblPrEx>
          <w:tblCellMar>
            <w:top w:w="0" w:type="dxa"/>
            <w:bottom w:w="0" w:type="dxa"/>
          </w:tblCellMar>
        </w:tblPrEx>
        <w:trPr>
          <w:trHeight w:hRule="exact" w:val="1852"/>
          <w:jc w:val="center"/>
        </w:trPr>
        <w:tc>
          <w:tcPr>
            <w:tcW w:w="8150" w:type="dxa"/>
            <w:tcBorders>
              <w:top w:val="nil"/>
              <w:left w:val="nil"/>
              <w:bottom w:val="nil"/>
            </w:tcBorders>
            <w:vAlign w:val="center"/>
          </w:tcPr>
          <w:p w14:paraId="6F882FEC" w14:textId="77777777" w:rsidR="00672299" w:rsidRDefault="00A00286" w:rsidP="006A3649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ind w:left="1134" w:right="-19" w:hanging="1134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N. ___</w:t>
            </w:r>
            <w:r w:rsidR="006A3649" w:rsidRPr="006A3649">
              <w:rPr>
                <w:rFonts w:ascii="Century Gothic" w:hAnsi="Century Gothic"/>
                <w:sz w:val="18"/>
                <w:szCs w:val="18"/>
              </w:rPr>
              <w:t xml:space="preserve"> pasti (i rimborsi sono subordinati alla presentazione di fatture</w:t>
            </w:r>
            <w:r>
              <w:rPr>
                <w:rFonts w:ascii="Century Gothic" w:hAnsi="Century Gothic"/>
                <w:sz w:val="18"/>
                <w:szCs w:val="18"/>
              </w:rPr>
              <w:t>/</w:t>
            </w:r>
            <w:r w:rsidR="006A3649" w:rsidRPr="006A3649">
              <w:rPr>
                <w:rFonts w:ascii="Century Gothic" w:hAnsi="Century Gothic"/>
                <w:sz w:val="18"/>
                <w:szCs w:val="18"/>
              </w:rPr>
              <w:t>ricevute fiscali intestate al docente e C.F. dello stesso):</w:t>
            </w:r>
          </w:p>
          <w:p w14:paraId="56A35C41" w14:textId="77777777" w:rsidR="006A3649" w:rsidRDefault="006A3649" w:rsidP="006A3649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ind w:left="1134" w:right="-19" w:hanging="113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A364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72299">
              <w:rPr>
                <w:rFonts w:ascii="Century Gothic" w:hAnsi="Century Gothic"/>
                <w:sz w:val="18"/>
                <w:szCs w:val="18"/>
              </w:rPr>
              <w:t xml:space="preserve">                                         </w:t>
            </w:r>
            <w:r w:rsidRPr="006A3649">
              <w:rPr>
                <w:rFonts w:ascii="Century Gothic" w:hAnsi="Century Gothic"/>
                <w:sz w:val="18"/>
                <w:szCs w:val="18"/>
              </w:rPr>
              <w:t>€ ____</w:t>
            </w:r>
            <w:r w:rsidR="00672299">
              <w:rPr>
                <w:rFonts w:ascii="Century Gothic" w:hAnsi="Century Gothic"/>
                <w:sz w:val="18"/>
                <w:szCs w:val="18"/>
              </w:rPr>
              <w:t>_____</w:t>
            </w:r>
            <w:r w:rsidRPr="006A3649">
              <w:rPr>
                <w:rFonts w:ascii="Century Gothic" w:hAnsi="Century Gothic"/>
                <w:sz w:val="18"/>
                <w:szCs w:val="18"/>
              </w:rPr>
              <w:t>__  +   € ____</w:t>
            </w:r>
            <w:r w:rsidR="00672299">
              <w:rPr>
                <w:rFonts w:ascii="Century Gothic" w:hAnsi="Century Gothic"/>
                <w:sz w:val="18"/>
                <w:szCs w:val="18"/>
              </w:rPr>
              <w:t>___</w:t>
            </w:r>
            <w:r w:rsidRPr="006A3649">
              <w:rPr>
                <w:rFonts w:ascii="Century Gothic" w:hAnsi="Century Gothic"/>
                <w:sz w:val="18"/>
                <w:szCs w:val="18"/>
              </w:rPr>
              <w:t xml:space="preserve">__  +   € ____________ </w:t>
            </w:r>
          </w:p>
          <w:p w14:paraId="54171CA1" w14:textId="77777777" w:rsidR="00672299" w:rsidRDefault="00672299" w:rsidP="006A3649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ind w:left="1134" w:right="-19" w:hanging="1134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5B21F5D" w14:textId="77777777" w:rsidR="00672299" w:rsidRDefault="00672299" w:rsidP="00672299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ind w:left="1134" w:right="-19" w:hanging="113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A364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       </w:t>
            </w:r>
            <w:r w:rsidRPr="006A3649">
              <w:rPr>
                <w:rFonts w:ascii="Century Gothic" w:hAnsi="Century Gothic"/>
                <w:sz w:val="18"/>
                <w:szCs w:val="18"/>
              </w:rPr>
              <w:t>€ ____</w:t>
            </w:r>
            <w:r>
              <w:rPr>
                <w:rFonts w:ascii="Century Gothic" w:hAnsi="Century Gothic"/>
                <w:sz w:val="18"/>
                <w:szCs w:val="18"/>
              </w:rPr>
              <w:t>_____</w:t>
            </w:r>
            <w:r w:rsidRPr="006A3649">
              <w:rPr>
                <w:rFonts w:ascii="Century Gothic" w:hAnsi="Century Gothic"/>
                <w:sz w:val="18"/>
                <w:szCs w:val="18"/>
              </w:rPr>
              <w:t>__  +   € ___</w:t>
            </w:r>
            <w:r>
              <w:rPr>
                <w:rFonts w:ascii="Century Gothic" w:hAnsi="Century Gothic"/>
                <w:sz w:val="18"/>
                <w:szCs w:val="18"/>
              </w:rPr>
              <w:t>___</w:t>
            </w:r>
            <w:r w:rsidRPr="006A3649">
              <w:rPr>
                <w:rFonts w:ascii="Century Gothic" w:hAnsi="Century Gothic"/>
                <w:sz w:val="18"/>
                <w:szCs w:val="18"/>
              </w:rPr>
              <w:t xml:space="preserve">___  +   € ____________ </w:t>
            </w:r>
          </w:p>
          <w:p w14:paraId="6D69E236" w14:textId="77777777" w:rsidR="00672299" w:rsidRDefault="00672299" w:rsidP="006A3649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ind w:left="1134" w:right="-19" w:hanging="1134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2183100" w14:textId="77777777" w:rsidR="00672299" w:rsidRDefault="00672299" w:rsidP="006A3649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ind w:left="1134" w:right="-19" w:hanging="1134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51C7862" w14:textId="77777777" w:rsidR="00672299" w:rsidRPr="006A3649" w:rsidRDefault="00672299" w:rsidP="006A3649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ind w:left="1134" w:right="-19" w:hanging="1134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327F5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  €  ______________</w:t>
            </w:r>
          </w:p>
        </w:tc>
      </w:tr>
      <w:tr w:rsidR="006A3649" w14:paraId="7726ADF1" w14:textId="77777777" w:rsidTr="00672299">
        <w:tblPrEx>
          <w:tblCellMar>
            <w:top w:w="0" w:type="dxa"/>
            <w:bottom w:w="0" w:type="dxa"/>
          </w:tblCellMar>
        </w:tblPrEx>
        <w:trPr>
          <w:trHeight w:hRule="exact" w:val="339"/>
          <w:jc w:val="center"/>
        </w:trPr>
        <w:tc>
          <w:tcPr>
            <w:tcW w:w="8150" w:type="dxa"/>
            <w:tcBorders>
              <w:top w:val="nil"/>
              <w:left w:val="nil"/>
              <w:bottom w:val="nil"/>
            </w:tcBorders>
            <w:vAlign w:val="center"/>
          </w:tcPr>
          <w:p w14:paraId="2C773829" w14:textId="77777777" w:rsidR="006A3649" w:rsidRPr="006A3649" w:rsidRDefault="006A3649" w:rsidP="002E1ADB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ind w:left="1342" w:hanging="134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A3649">
              <w:rPr>
                <w:rFonts w:ascii="Century Gothic" w:hAnsi="Century Gothic"/>
                <w:sz w:val="18"/>
                <w:szCs w:val="18"/>
              </w:rPr>
              <w:t>N. ___ fatture (o ricevute fiscali) relative a pernottamenti in albergo . . . . . . . . . . . . . . . .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4C51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  €  ______________</w:t>
            </w:r>
          </w:p>
        </w:tc>
      </w:tr>
      <w:tr w:rsidR="006A3649" w14:paraId="51471BA7" w14:textId="77777777" w:rsidTr="00672299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8150" w:type="dxa"/>
            <w:tcBorders>
              <w:top w:val="nil"/>
              <w:left w:val="nil"/>
              <w:bottom w:val="nil"/>
            </w:tcBorders>
            <w:vAlign w:val="bottom"/>
          </w:tcPr>
          <w:p w14:paraId="21EBF3C2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ind w:left="1342" w:hanging="1342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____________________________________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32108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Century Gothic" w:hAnsi="Century Gothic"/>
              </w:rPr>
            </w:pPr>
          </w:p>
        </w:tc>
      </w:tr>
      <w:tr w:rsidR="006A3649" w14:paraId="59665892" w14:textId="77777777" w:rsidTr="0067229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CB74D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ind w:left="1342" w:hanging="1342"/>
              <w:rPr>
                <w:rFonts w:ascii="Century Gothic" w:hAnsi="Century Gothic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0D274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Century Gothic" w:hAnsi="Century Gothic"/>
              </w:rPr>
            </w:pPr>
          </w:p>
        </w:tc>
      </w:tr>
      <w:tr w:rsidR="006A3649" w14:paraId="111516A1" w14:textId="77777777" w:rsidTr="00A00286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8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60CE3A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  <w:tab w:val="left" w:pos="1980"/>
                <w:tab w:val="left" w:pos="3960"/>
                <w:tab w:val="left" w:pos="6120"/>
              </w:tabs>
              <w:ind w:left="1342" w:hanging="1342"/>
              <w:rPr>
                <w:rFonts w:ascii="Century Gothic" w:hAnsi="Century Gothic"/>
                <w:sz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D46436" w14:textId="77777777" w:rsidR="006A3649" w:rsidRDefault="006A3649" w:rsidP="002E1AD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Century Gothic" w:hAnsi="Century Gothic"/>
                <w:sz w:val="16"/>
              </w:rPr>
            </w:pPr>
          </w:p>
        </w:tc>
      </w:tr>
    </w:tbl>
    <w:p w14:paraId="7111DC00" w14:textId="77777777" w:rsidR="006A3649" w:rsidRDefault="006A3649" w:rsidP="006A3649">
      <w:pPr>
        <w:pStyle w:val="Intestazione"/>
        <w:tabs>
          <w:tab w:val="clear" w:pos="4819"/>
          <w:tab w:val="clear" w:pos="9638"/>
        </w:tabs>
        <w:jc w:val="both"/>
      </w:pPr>
    </w:p>
    <w:sectPr w:rsidR="006A3649" w:rsidSect="000E5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63AD" w14:textId="77777777" w:rsidR="000E5727" w:rsidRDefault="000E5727">
      <w:r>
        <w:separator/>
      </w:r>
    </w:p>
  </w:endnote>
  <w:endnote w:type="continuationSeparator" w:id="0">
    <w:p w14:paraId="51F73AE2" w14:textId="77777777" w:rsidR="000E5727" w:rsidRDefault="000E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1B3D" w14:textId="77777777" w:rsidR="003C3CB8" w:rsidRDefault="003C3C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0003" w14:textId="77777777" w:rsidR="00672299" w:rsidRPr="00032EB8" w:rsidRDefault="00672299" w:rsidP="003E7FA8">
    <w:pPr>
      <w:pStyle w:val="Nessunaspaziatura"/>
      <w:pBdr>
        <w:top w:val="single" w:sz="4" w:space="1" w:color="auto"/>
      </w:pBdr>
      <w:jc w:val="center"/>
      <w:rPr>
        <w:sz w:val="16"/>
        <w:szCs w:val="16"/>
      </w:rPr>
    </w:pPr>
    <w:r w:rsidRPr="00032EB8">
      <w:rPr>
        <w:b/>
        <w:sz w:val="16"/>
        <w:szCs w:val="16"/>
      </w:rPr>
      <w:t>Sede legale e uffici segreteria</w:t>
    </w:r>
    <w:r w:rsidRPr="00032EB8">
      <w:rPr>
        <w:sz w:val="16"/>
        <w:szCs w:val="16"/>
      </w:rPr>
      <w:t>: Via G. Galilei, 16 – 31015 Conegliano (TV) - Tel. 0438 61649</w:t>
    </w:r>
    <w:r w:rsidRPr="00032EB8">
      <w:rPr>
        <w:b/>
        <w:sz w:val="16"/>
        <w:szCs w:val="16"/>
      </w:rPr>
      <w:t xml:space="preserve"> CM</w:t>
    </w:r>
    <w:r w:rsidRPr="00032EB8">
      <w:rPr>
        <w:sz w:val="16"/>
        <w:szCs w:val="16"/>
      </w:rPr>
      <w:t xml:space="preserve">: TVIS026004 -  </w:t>
    </w:r>
    <w:r w:rsidRPr="00032EB8">
      <w:rPr>
        <w:b/>
        <w:sz w:val="16"/>
        <w:szCs w:val="16"/>
      </w:rPr>
      <w:t>CF</w:t>
    </w:r>
    <w:r w:rsidRPr="00032EB8">
      <w:rPr>
        <w:sz w:val="16"/>
        <w:szCs w:val="16"/>
      </w:rPr>
      <w:t>: 91044380268</w:t>
    </w:r>
  </w:p>
  <w:p w14:paraId="17DB41EB" w14:textId="77777777" w:rsidR="00672299" w:rsidRPr="00032EB8" w:rsidRDefault="00672299" w:rsidP="003E7FA8">
    <w:pPr>
      <w:pStyle w:val="Nessunaspaziatura"/>
      <w:pBdr>
        <w:top w:val="single" w:sz="4" w:space="1" w:color="auto"/>
      </w:pBdr>
      <w:jc w:val="center"/>
      <w:rPr>
        <w:sz w:val="16"/>
        <w:szCs w:val="16"/>
      </w:rPr>
    </w:pPr>
    <w:r w:rsidRPr="00032EB8">
      <w:rPr>
        <w:b/>
        <w:sz w:val="16"/>
        <w:szCs w:val="16"/>
      </w:rPr>
      <w:t>Sito Web</w:t>
    </w:r>
    <w:r w:rsidRPr="00032EB8">
      <w:rPr>
        <w:sz w:val="16"/>
        <w:szCs w:val="16"/>
      </w:rPr>
      <w:t xml:space="preserve">: www.isgalileiconegliano.gov.it </w:t>
    </w:r>
    <w:r w:rsidRPr="00032EB8">
      <w:rPr>
        <w:b/>
        <w:sz w:val="16"/>
        <w:szCs w:val="16"/>
      </w:rPr>
      <w:t>PEO</w:t>
    </w:r>
    <w:r w:rsidRPr="00032EB8">
      <w:rPr>
        <w:sz w:val="16"/>
        <w:szCs w:val="16"/>
      </w:rPr>
      <w:t xml:space="preserve">: TVIS026004@istruzione.it  </w:t>
    </w:r>
    <w:r w:rsidRPr="00032EB8">
      <w:rPr>
        <w:b/>
        <w:sz w:val="16"/>
        <w:szCs w:val="16"/>
      </w:rPr>
      <w:t>PEC</w:t>
    </w:r>
    <w:r w:rsidRPr="00032EB8">
      <w:rPr>
        <w:sz w:val="16"/>
        <w:szCs w:val="16"/>
      </w:rPr>
      <w:t>: TVIS026004@pec.istruzione.it</w:t>
    </w:r>
  </w:p>
  <w:p w14:paraId="517CA225" w14:textId="77777777" w:rsidR="00672299" w:rsidRPr="00CB3CE0" w:rsidRDefault="00672299" w:rsidP="003E7FA8">
    <w:pPr>
      <w:pStyle w:val="Pidipagina"/>
      <w:jc w:val="center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3C3CB8" w:rsidRPr="00EB69D5" w14:paraId="17CED061" w14:textId="77777777" w:rsidTr="009E4925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3756" w:type="dxa"/>
          <w:vAlign w:val="center"/>
        </w:tcPr>
        <w:p w14:paraId="3565541D" w14:textId="77777777" w:rsidR="003C3CB8" w:rsidRPr="00EB69D5" w:rsidRDefault="003C3CB8" w:rsidP="009E4925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EB69D5">
            <w:rPr>
              <w:rFonts w:ascii="Arial" w:hAnsi="Arial"/>
              <w:sz w:val="14"/>
              <w:szCs w:val="14"/>
            </w:rPr>
            <w:t>Codice:  MOD.</w:t>
          </w:r>
          <w:r>
            <w:rPr>
              <w:rFonts w:ascii="Arial" w:hAnsi="Arial"/>
              <w:sz w:val="14"/>
              <w:szCs w:val="14"/>
            </w:rPr>
            <w:t>257-01</w:t>
          </w:r>
        </w:p>
      </w:tc>
      <w:tc>
        <w:tcPr>
          <w:tcW w:w="4394" w:type="dxa"/>
          <w:vAlign w:val="center"/>
        </w:tcPr>
        <w:p w14:paraId="0B589AE1" w14:textId="77777777" w:rsidR="003C3CB8" w:rsidRPr="00EB69D5" w:rsidRDefault="003C3CB8" w:rsidP="009E4925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10/11</w:t>
          </w:r>
          <w:r w:rsidRPr="00EB69D5">
            <w:rPr>
              <w:rFonts w:ascii="Arial" w:hAnsi="Arial"/>
              <w:sz w:val="14"/>
              <w:szCs w:val="14"/>
            </w:rPr>
            <w:t>/2017</w:t>
          </w:r>
        </w:p>
      </w:tc>
      <w:tc>
        <w:tcPr>
          <w:tcW w:w="1559" w:type="dxa"/>
          <w:vAlign w:val="center"/>
        </w:tcPr>
        <w:p w14:paraId="613A6202" w14:textId="77777777" w:rsidR="003C3CB8" w:rsidRPr="00EB69D5" w:rsidRDefault="003C3CB8" w:rsidP="009E4925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EB69D5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EB69D5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EB69D5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EB69D5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F231F2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EB69D5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EB69D5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EB69D5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EB69D5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EB69D5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F231F2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EB69D5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741CD10F" w14:textId="77777777" w:rsidR="003C3CB8" w:rsidRPr="003901A1" w:rsidRDefault="003C3CB8" w:rsidP="003C3CB8">
    <w:pPr>
      <w:pStyle w:val="Pidipagina"/>
      <w:ind w:right="360"/>
    </w:pPr>
  </w:p>
  <w:p w14:paraId="108D12A8" w14:textId="77777777" w:rsidR="00672299" w:rsidRPr="00CB3CE0" w:rsidRDefault="006722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0700" w14:textId="77777777" w:rsidR="003C3CB8" w:rsidRDefault="003C3C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D69B" w14:textId="77777777" w:rsidR="000E5727" w:rsidRDefault="000E5727">
      <w:r>
        <w:separator/>
      </w:r>
    </w:p>
  </w:footnote>
  <w:footnote w:type="continuationSeparator" w:id="0">
    <w:p w14:paraId="6FE2A511" w14:textId="77777777" w:rsidR="000E5727" w:rsidRDefault="000E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B3F5" w14:textId="77777777" w:rsidR="003C3CB8" w:rsidRDefault="003C3C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672299" w14:paraId="52C00159" w14:textId="77777777" w:rsidTr="00264C33">
      <w:tc>
        <w:tcPr>
          <w:tcW w:w="1796" w:type="dxa"/>
          <w:vMerge w:val="restart"/>
          <w:vAlign w:val="center"/>
        </w:tcPr>
        <w:p w14:paraId="63C2A7C7" w14:textId="77777777" w:rsidR="00672299" w:rsidRDefault="00672299" w:rsidP="00264C33">
          <w:pPr>
            <w:pStyle w:val="Intestazione"/>
            <w:jc w:val="center"/>
          </w:pPr>
          <w:r>
            <w:object w:dxaOrig="2260" w:dyaOrig="2220" w14:anchorId="1A8CFB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1pt;height:78.55pt">
                <v:imagedata r:id="rId1" o:title=""/>
              </v:shape>
              <o:OLEObject Type="Embed" ProgID="Unknown" ShapeID="_x0000_i1025" DrawAspect="Content" ObjectID="_1769234312" r:id="rId2"/>
            </w:object>
          </w:r>
        </w:p>
      </w:tc>
      <w:tc>
        <w:tcPr>
          <w:tcW w:w="6482" w:type="dxa"/>
          <w:vAlign w:val="center"/>
        </w:tcPr>
        <w:p w14:paraId="3DAB7361" w14:textId="77777777" w:rsidR="00672299" w:rsidRDefault="00672299" w:rsidP="00264C33">
          <w:pPr>
            <w:pStyle w:val="Intestazione"/>
            <w:jc w:val="center"/>
          </w:pPr>
          <w:r>
            <w:object w:dxaOrig="16339" w:dyaOrig="3800" w14:anchorId="2DAA056C">
              <v:shape id="_x0000_i1026" type="#_x0000_t75" style="width:286.9pt;height:55.65pt">
                <v:imagedata r:id="rId3" o:title=""/>
              </v:shape>
              <o:OLEObject Type="Embed" ProgID="Unknown" ShapeID="_x0000_i1026" DrawAspect="Content" ObjectID="_1769234313" r:id="rId4"/>
            </w:object>
          </w:r>
        </w:p>
      </w:tc>
      <w:tc>
        <w:tcPr>
          <w:tcW w:w="1895" w:type="dxa"/>
          <w:vMerge w:val="restart"/>
          <w:vAlign w:val="center"/>
        </w:tcPr>
        <w:p w14:paraId="75763444" w14:textId="77777777" w:rsidR="00672299" w:rsidRDefault="00672299" w:rsidP="00264C33">
          <w:pPr>
            <w:pStyle w:val="Intestazione"/>
            <w:jc w:val="center"/>
          </w:pPr>
          <w:r>
            <w:object w:dxaOrig="3120" w:dyaOrig="3000" w14:anchorId="6E9ED4E7">
              <v:shape id="_x0000_i1027" type="#_x0000_t75" style="width:84pt;height:80.2pt">
                <v:imagedata r:id="rId5" o:title=""/>
              </v:shape>
              <o:OLEObject Type="Embed" ProgID="Unknown" ShapeID="_x0000_i1027" DrawAspect="Content" ObjectID="_1769234314" r:id="rId6"/>
            </w:object>
          </w:r>
        </w:p>
      </w:tc>
    </w:tr>
    <w:tr w:rsidR="00672299" w14:paraId="268CBAF2" w14:textId="77777777" w:rsidTr="00264C33">
      <w:tc>
        <w:tcPr>
          <w:tcW w:w="1796" w:type="dxa"/>
          <w:vMerge/>
          <w:vAlign w:val="center"/>
        </w:tcPr>
        <w:p w14:paraId="2B009BDC" w14:textId="77777777" w:rsidR="00672299" w:rsidRDefault="00672299" w:rsidP="00264C33">
          <w:pPr>
            <w:pStyle w:val="Intestazione"/>
          </w:pPr>
        </w:p>
      </w:tc>
      <w:tc>
        <w:tcPr>
          <w:tcW w:w="6482" w:type="dxa"/>
          <w:vAlign w:val="center"/>
        </w:tcPr>
        <w:p w14:paraId="5168094F" w14:textId="77777777" w:rsidR="00672299" w:rsidRPr="00032EB8" w:rsidRDefault="00672299" w:rsidP="00264C33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1F39F2FE" w14:textId="77777777" w:rsidR="00672299" w:rsidRPr="00032EB8" w:rsidRDefault="00672299" w:rsidP="00264C33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0D2BC535" w14:textId="77777777" w:rsidR="00672299" w:rsidRPr="00032EB8" w:rsidRDefault="00672299" w:rsidP="00264C33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633927F1" w14:textId="77777777" w:rsidR="00672299" w:rsidRPr="00032EB8" w:rsidRDefault="00672299" w:rsidP="00264C33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22BE3067" w14:textId="77777777" w:rsidR="00672299" w:rsidRPr="00032EB8" w:rsidRDefault="00672299" w:rsidP="00264C33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IeFP – Corso serale</w:t>
          </w:r>
        </w:p>
      </w:tc>
      <w:tc>
        <w:tcPr>
          <w:tcW w:w="1895" w:type="dxa"/>
          <w:vMerge/>
          <w:vAlign w:val="center"/>
        </w:tcPr>
        <w:p w14:paraId="7553AFD0" w14:textId="77777777" w:rsidR="00672299" w:rsidRDefault="00672299" w:rsidP="00264C33">
          <w:pPr>
            <w:pStyle w:val="Intestazione"/>
          </w:pPr>
        </w:p>
      </w:tc>
    </w:tr>
  </w:tbl>
  <w:p w14:paraId="7FEC9D78" w14:textId="77777777" w:rsidR="00672299" w:rsidRDefault="00672299" w:rsidP="00E46A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5EF0" w14:textId="77777777" w:rsidR="003C3CB8" w:rsidRDefault="003C3C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56930"/>
    <w:multiLevelType w:val="hybridMultilevel"/>
    <w:tmpl w:val="1AAA3834"/>
    <w:lvl w:ilvl="0" w:tplc="8A7E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FB7AD0"/>
    <w:multiLevelType w:val="hybridMultilevel"/>
    <w:tmpl w:val="E988C852"/>
    <w:lvl w:ilvl="0" w:tplc="F41C88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86816478">
    <w:abstractNumId w:val="0"/>
  </w:num>
  <w:num w:numId="2" w16cid:durableId="729574444">
    <w:abstractNumId w:val="1"/>
  </w:num>
  <w:num w:numId="3" w16cid:durableId="61455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9"/>
    <w:rsid w:val="00000052"/>
    <w:rsid w:val="00001887"/>
    <w:rsid w:val="00007F64"/>
    <w:rsid w:val="00007FDE"/>
    <w:rsid w:val="000214B0"/>
    <w:rsid w:val="00034738"/>
    <w:rsid w:val="00035EF8"/>
    <w:rsid w:val="00036277"/>
    <w:rsid w:val="00043DFB"/>
    <w:rsid w:val="00051B10"/>
    <w:rsid w:val="000560A8"/>
    <w:rsid w:val="00073840"/>
    <w:rsid w:val="000757C9"/>
    <w:rsid w:val="00083044"/>
    <w:rsid w:val="000B3EFE"/>
    <w:rsid w:val="000B6B0C"/>
    <w:rsid w:val="000B7CEB"/>
    <w:rsid w:val="000C2B5A"/>
    <w:rsid w:val="000C2CF7"/>
    <w:rsid w:val="000C33F9"/>
    <w:rsid w:val="000C3AE8"/>
    <w:rsid w:val="000D1FC2"/>
    <w:rsid w:val="000D7DA8"/>
    <w:rsid w:val="000E2565"/>
    <w:rsid w:val="000E5727"/>
    <w:rsid w:val="000E7103"/>
    <w:rsid w:val="000F4B39"/>
    <w:rsid w:val="000F7A03"/>
    <w:rsid w:val="001127DC"/>
    <w:rsid w:val="001145DE"/>
    <w:rsid w:val="001214C5"/>
    <w:rsid w:val="00127029"/>
    <w:rsid w:val="00153111"/>
    <w:rsid w:val="00162AEF"/>
    <w:rsid w:val="001642F1"/>
    <w:rsid w:val="00183F8F"/>
    <w:rsid w:val="00185635"/>
    <w:rsid w:val="001935D5"/>
    <w:rsid w:val="001A5818"/>
    <w:rsid w:val="001B04B5"/>
    <w:rsid w:val="001B29DD"/>
    <w:rsid w:val="001D2A49"/>
    <w:rsid w:val="00201568"/>
    <w:rsid w:val="0020192B"/>
    <w:rsid w:val="00264576"/>
    <w:rsid w:val="00264C33"/>
    <w:rsid w:val="00293BFC"/>
    <w:rsid w:val="00293E1B"/>
    <w:rsid w:val="00294EA7"/>
    <w:rsid w:val="002D1B99"/>
    <w:rsid w:val="002D6185"/>
    <w:rsid w:val="002E1ADB"/>
    <w:rsid w:val="002E2C6E"/>
    <w:rsid w:val="0030243F"/>
    <w:rsid w:val="00303577"/>
    <w:rsid w:val="0030612B"/>
    <w:rsid w:val="003065F1"/>
    <w:rsid w:val="0030663D"/>
    <w:rsid w:val="003173C2"/>
    <w:rsid w:val="0032400A"/>
    <w:rsid w:val="00330BD2"/>
    <w:rsid w:val="00333822"/>
    <w:rsid w:val="003338B3"/>
    <w:rsid w:val="0034601D"/>
    <w:rsid w:val="00355CA7"/>
    <w:rsid w:val="003564C7"/>
    <w:rsid w:val="00361C78"/>
    <w:rsid w:val="0037376A"/>
    <w:rsid w:val="003809C5"/>
    <w:rsid w:val="00381527"/>
    <w:rsid w:val="0039089C"/>
    <w:rsid w:val="00392C65"/>
    <w:rsid w:val="00396BC4"/>
    <w:rsid w:val="00397A24"/>
    <w:rsid w:val="003A016D"/>
    <w:rsid w:val="003A2815"/>
    <w:rsid w:val="003A65CB"/>
    <w:rsid w:val="003B79C5"/>
    <w:rsid w:val="003C3CB8"/>
    <w:rsid w:val="003D369C"/>
    <w:rsid w:val="003D45C7"/>
    <w:rsid w:val="003E01C5"/>
    <w:rsid w:val="003E32F2"/>
    <w:rsid w:val="003E7FA8"/>
    <w:rsid w:val="00407F6E"/>
    <w:rsid w:val="004101D4"/>
    <w:rsid w:val="00415C9E"/>
    <w:rsid w:val="00422072"/>
    <w:rsid w:val="00432D12"/>
    <w:rsid w:val="00432E00"/>
    <w:rsid w:val="00440BA4"/>
    <w:rsid w:val="00441B18"/>
    <w:rsid w:val="00441C07"/>
    <w:rsid w:val="00442B04"/>
    <w:rsid w:val="004549E4"/>
    <w:rsid w:val="0046006D"/>
    <w:rsid w:val="00460444"/>
    <w:rsid w:val="004638DF"/>
    <w:rsid w:val="00474F14"/>
    <w:rsid w:val="00480A05"/>
    <w:rsid w:val="00482ABB"/>
    <w:rsid w:val="00486A41"/>
    <w:rsid w:val="004945D2"/>
    <w:rsid w:val="00495A7F"/>
    <w:rsid w:val="004A03C1"/>
    <w:rsid w:val="004B04F0"/>
    <w:rsid w:val="004C36A9"/>
    <w:rsid w:val="004D06B3"/>
    <w:rsid w:val="004D1AF9"/>
    <w:rsid w:val="004D7E6E"/>
    <w:rsid w:val="004E1C38"/>
    <w:rsid w:val="004E35E1"/>
    <w:rsid w:val="004F5D2D"/>
    <w:rsid w:val="00501DFB"/>
    <w:rsid w:val="00502A7E"/>
    <w:rsid w:val="00515287"/>
    <w:rsid w:val="00526A4A"/>
    <w:rsid w:val="00534357"/>
    <w:rsid w:val="005447DF"/>
    <w:rsid w:val="0054759A"/>
    <w:rsid w:val="00561A1A"/>
    <w:rsid w:val="005630B5"/>
    <w:rsid w:val="00572E1B"/>
    <w:rsid w:val="00595747"/>
    <w:rsid w:val="005A2B7F"/>
    <w:rsid w:val="005A6029"/>
    <w:rsid w:val="005B77BA"/>
    <w:rsid w:val="005C25B1"/>
    <w:rsid w:val="005C505F"/>
    <w:rsid w:val="005D0F04"/>
    <w:rsid w:val="005E5EFF"/>
    <w:rsid w:val="005E6366"/>
    <w:rsid w:val="005E7778"/>
    <w:rsid w:val="005F0AF1"/>
    <w:rsid w:val="005F11A8"/>
    <w:rsid w:val="0060580D"/>
    <w:rsid w:val="006111B1"/>
    <w:rsid w:val="0061287D"/>
    <w:rsid w:val="0061634E"/>
    <w:rsid w:val="00620B91"/>
    <w:rsid w:val="00631B4D"/>
    <w:rsid w:val="006423F2"/>
    <w:rsid w:val="00661020"/>
    <w:rsid w:val="00661131"/>
    <w:rsid w:val="00672299"/>
    <w:rsid w:val="00672AB7"/>
    <w:rsid w:val="00677A31"/>
    <w:rsid w:val="00681683"/>
    <w:rsid w:val="00681E46"/>
    <w:rsid w:val="00683064"/>
    <w:rsid w:val="006874F9"/>
    <w:rsid w:val="006A3649"/>
    <w:rsid w:val="006A4F7F"/>
    <w:rsid w:val="006B1DF0"/>
    <w:rsid w:val="006C1DAC"/>
    <w:rsid w:val="006D7FDE"/>
    <w:rsid w:val="006E67C8"/>
    <w:rsid w:val="00700753"/>
    <w:rsid w:val="00705088"/>
    <w:rsid w:val="007256EA"/>
    <w:rsid w:val="00726384"/>
    <w:rsid w:val="00741E79"/>
    <w:rsid w:val="00750545"/>
    <w:rsid w:val="007C4919"/>
    <w:rsid w:val="007D3900"/>
    <w:rsid w:val="007D3B1D"/>
    <w:rsid w:val="007D60DB"/>
    <w:rsid w:val="007E2639"/>
    <w:rsid w:val="007E46AC"/>
    <w:rsid w:val="007F4AE0"/>
    <w:rsid w:val="007F5594"/>
    <w:rsid w:val="0080431D"/>
    <w:rsid w:val="00815AD8"/>
    <w:rsid w:val="00822941"/>
    <w:rsid w:val="00822EBA"/>
    <w:rsid w:val="00824B39"/>
    <w:rsid w:val="00827344"/>
    <w:rsid w:val="00834FBC"/>
    <w:rsid w:val="008355FC"/>
    <w:rsid w:val="00835E20"/>
    <w:rsid w:val="00847F3C"/>
    <w:rsid w:val="00853209"/>
    <w:rsid w:val="00862F86"/>
    <w:rsid w:val="00865451"/>
    <w:rsid w:val="00873740"/>
    <w:rsid w:val="008749F8"/>
    <w:rsid w:val="008A17BC"/>
    <w:rsid w:val="008A3928"/>
    <w:rsid w:val="008B23D3"/>
    <w:rsid w:val="008B72A6"/>
    <w:rsid w:val="008C29D5"/>
    <w:rsid w:val="008E0BD8"/>
    <w:rsid w:val="008E1598"/>
    <w:rsid w:val="008F7EB8"/>
    <w:rsid w:val="0090008B"/>
    <w:rsid w:val="009050A2"/>
    <w:rsid w:val="00906E5B"/>
    <w:rsid w:val="00913466"/>
    <w:rsid w:val="00917137"/>
    <w:rsid w:val="00920C2D"/>
    <w:rsid w:val="0092235A"/>
    <w:rsid w:val="0093389F"/>
    <w:rsid w:val="009354D5"/>
    <w:rsid w:val="00937AE6"/>
    <w:rsid w:val="009425D6"/>
    <w:rsid w:val="00943901"/>
    <w:rsid w:val="00951497"/>
    <w:rsid w:val="00951E26"/>
    <w:rsid w:val="00957DDC"/>
    <w:rsid w:val="00960C84"/>
    <w:rsid w:val="00964DCB"/>
    <w:rsid w:val="00970C20"/>
    <w:rsid w:val="00986FB1"/>
    <w:rsid w:val="00990F3A"/>
    <w:rsid w:val="00997411"/>
    <w:rsid w:val="009A488D"/>
    <w:rsid w:val="009B2C51"/>
    <w:rsid w:val="009B2CE3"/>
    <w:rsid w:val="009B772B"/>
    <w:rsid w:val="009E4925"/>
    <w:rsid w:val="00A00286"/>
    <w:rsid w:val="00A1144B"/>
    <w:rsid w:val="00A134D5"/>
    <w:rsid w:val="00A25B6B"/>
    <w:rsid w:val="00A30914"/>
    <w:rsid w:val="00A30B11"/>
    <w:rsid w:val="00A339AF"/>
    <w:rsid w:val="00A34036"/>
    <w:rsid w:val="00A4334C"/>
    <w:rsid w:val="00A45070"/>
    <w:rsid w:val="00A66449"/>
    <w:rsid w:val="00A669ED"/>
    <w:rsid w:val="00A7261E"/>
    <w:rsid w:val="00A911E8"/>
    <w:rsid w:val="00A930DE"/>
    <w:rsid w:val="00A95A62"/>
    <w:rsid w:val="00A969C2"/>
    <w:rsid w:val="00AA41B1"/>
    <w:rsid w:val="00AB0DFA"/>
    <w:rsid w:val="00AC03B5"/>
    <w:rsid w:val="00AC2DEE"/>
    <w:rsid w:val="00AD4231"/>
    <w:rsid w:val="00AE71DC"/>
    <w:rsid w:val="00B06637"/>
    <w:rsid w:val="00B247CB"/>
    <w:rsid w:val="00B2553D"/>
    <w:rsid w:val="00B25799"/>
    <w:rsid w:val="00B66ECD"/>
    <w:rsid w:val="00B805C8"/>
    <w:rsid w:val="00B865B9"/>
    <w:rsid w:val="00B907F1"/>
    <w:rsid w:val="00B9780C"/>
    <w:rsid w:val="00BA2212"/>
    <w:rsid w:val="00BA3553"/>
    <w:rsid w:val="00BA65E3"/>
    <w:rsid w:val="00BB0C5F"/>
    <w:rsid w:val="00BB0EF5"/>
    <w:rsid w:val="00BB2DFD"/>
    <w:rsid w:val="00BB30CE"/>
    <w:rsid w:val="00BC0511"/>
    <w:rsid w:val="00BC399D"/>
    <w:rsid w:val="00BD39B1"/>
    <w:rsid w:val="00BD3B54"/>
    <w:rsid w:val="00BD55FE"/>
    <w:rsid w:val="00BE108E"/>
    <w:rsid w:val="00BE3197"/>
    <w:rsid w:val="00C0379E"/>
    <w:rsid w:val="00C03880"/>
    <w:rsid w:val="00C312ED"/>
    <w:rsid w:val="00C4217F"/>
    <w:rsid w:val="00C42D2F"/>
    <w:rsid w:val="00C55CDB"/>
    <w:rsid w:val="00C761E4"/>
    <w:rsid w:val="00C7664C"/>
    <w:rsid w:val="00C8495F"/>
    <w:rsid w:val="00C96812"/>
    <w:rsid w:val="00C96DF7"/>
    <w:rsid w:val="00CA78DC"/>
    <w:rsid w:val="00CB3CE0"/>
    <w:rsid w:val="00CB4006"/>
    <w:rsid w:val="00CB598D"/>
    <w:rsid w:val="00CB7BC0"/>
    <w:rsid w:val="00CC016C"/>
    <w:rsid w:val="00CD1351"/>
    <w:rsid w:val="00CD2D74"/>
    <w:rsid w:val="00CD5642"/>
    <w:rsid w:val="00CE1478"/>
    <w:rsid w:val="00CF239C"/>
    <w:rsid w:val="00D15BEA"/>
    <w:rsid w:val="00D1661D"/>
    <w:rsid w:val="00D20935"/>
    <w:rsid w:val="00D23A96"/>
    <w:rsid w:val="00D53EBE"/>
    <w:rsid w:val="00D72094"/>
    <w:rsid w:val="00D76305"/>
    <w:rsid w:val="00D82D07"/>
    <w:rsid w:val="00D916A7"/>
    <w:rsid w:val="00D92F59"/>
    <w:rsid w:val="00D9574C"/>
    <w:rsid w:val="00D961F9"/>
    <w:rsid w:val="00DA77F3"/>
    <w:rsid w:val="00DA7A08"/>
    <w:rsid w:val="00DB61D3"/>
    <w:rsid w:val="00DD003E"/>
    <w:rsid w:val="00DD077A"/>
    <w:rsid w:val="00DD7AE5"/>
    <w:rsid w:val="00DE7F11"/>
    <w:rsid w:val="00DF6A45"/>
    <w:rsid w:val="00E044AA"/>
    <w:rsid w:val="00E1067A"/>
    <w:rsid w:val="00E175C1"/>
    <w:rsid w:val="00E204E0"/>
    <w:rsid w:val="00E273F2"/>
    <w:rsid w:val="00E30BE2"/>
    <w:rsid w:val="00E313F4"/>
    <w:rsid w:val="00E36EC8"/>
    <w:rsid w:val="00E46A7A"/>
    <w:rsid w:val="00E56DA1"/>
    <w:rsid w:val="00E66837"/>
    <w:rsid w:val="00E67A39"/>
    <w:rsid w:val="00E94F81"/>
    <w:rsid w:val="00E976E4"/>
    <w:rsid w:val="00EA049D"/>
    <w:rsid w:val="00EA4BD9"/>
    <w:rsid w:val="00EC536E"/>
    <w:rsid w:val="00ED3194"/>
    <w:rsid w:val="00ED6CE9"/>
    <w:rsid w:val="00ED759E"/>
    <w:rsid w:val="00EE29E4"/>
    <w:rsid w:val="00EF23FC"/>
    <w:rsid w:val="00EF7430"/>
    <w:rsid w:val="00F10DCB"/>
    <w:rsid w:val="00F160D2"/>
    <w:rsid w:val="00F231F2"/>
    <w:rsid w:val="00F479E1"/>
    <w:rsid w:val="00F47EF3"/>
    <w:rsid w:val="00F5176E"/>
    <w:rsid w:val="00F5654D"/>
    <w:rsid w:val="00F73FB3"/>
    <w:rsid w:val="00F81AFD"/>
    <w:rsid w:val="00F825EF"/>
    <w:rsid w:val="00F840E0"/>
    <w:rsid w:val="00FB174A"/>
    <w:rsid w:val="00FB5411"/>
    <w:rsid w:val="00FE69B3"/>
    <w:rsid w:val="00FF1C1C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1C04269"/>
  <w15:chartTrackingRefBased/>
  <w15:docId w15:val="{C3F2556C-5672-4CD5-837C-D420561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364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E6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3E7FA8"/>
    <w:rPr>
      <w:lang w:val="it-IT" w:eastAsia="it-IT" w:bidi="ar-SA"/>
    </w:rPr>
  </w:style>
  <w:style w:type="paragraph" w:styleId="Nessunaspaziatura">
    <w:name w:val="No Spacing"/>
    <w:qFormat/>
    <w:rsid w:val="003E7FA8"/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rsid w:val="003C3C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randios\AppData\Roaming\Microsoft\Modelli\lettera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nuova.dot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sperandios</dc:creator>
  <cp:keywords/>
  <cp:lastModifiedBy>Ginevra Della Rocca - ginevra.dellarocca@studio.unibo.it</cp:lastModifiedBy>
  <cp:revision>2</cp:revision>
  <cp:lastPrinted>2017-11-10T11:05:00Z</cp:lastPrinted>
  <dcterms:created xsi:type="dcterms:W3CDTF">2024-02-12T08:09:00Z</dcterms:created>
  <dcterms:modified xsi:type="dcterms:W3CDTF">2024-02-12T08:09:00Z</dcterms:modified>
</cp:coreProperties>
</file>