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80" w:rsidRDefault="00C80780" w:rsidP="00C31A7C">
      <w:pPr>
        <w:jc w:val="center"/>
        <w:rPr>
          <w:rFonts w:ascii="Arial" w:hAnsi="Arial" w:cs="Arial"/>
          <w:b/>
          <w:smallCaps/>
          <w:color w:val="000000"/>
          <w:sz w:val="24"/>
          <w:szCs w:val="22"/>
        </w:rPr>
      </w:pPr>
      <w:r w:rsidRPr="00D90E2E">
        <w:rPr>
          <w:rFonts w:ascii="Arial" w:hAnsi="Arial" w:cs="Arial"/>
          <w:b/>
          <w:smallCaps/>
          <w:color w:val="000000"/>
          <w:sz w:val="24"/>
          <w:szCs w:val="22"/>
        </w:rPr>
        <w:t xml:space="preserve">SCHEDA DI MONITORAGGIO ALUNNI CON BES </w:t>
      </w:r>
    </w:p>
    <w:p w:rsidR="00C80780" w:rsidRPr="00D90E2E" w:rsidRDefault="00C80780" w:rsidP="00D90E2E">
      <w:pPr>
        <w:spacing w:after="120"/>
        <w:jc w:val="center"/>
        <w:rPr>
          <w:rFonts w:ascii="Arial" w:hAnsi="Arial" w:cs="Arial"/>
          <w:b/>
          <w:smallCaps/>
          <w:color w:val="000000"/>
          <w:sz w:val="24"/>
          <w:szCs w:val="22"/>
        </w:rPr>
      </w:pPr>
      <w:r>
        <w:rPr>
          <w:rFonts w:ascii="Arial" w:hAnsi="Arial" w:cs="Arial"/>
          <w:b/>
          <w:smallCaps/>
          <w:color w:val="000000"/>
          <w:sz w:val="24"/>
          <w:szCs w:val="22"/>
        </w:rPr>
        <w:t>primo periodo</w:t>
      </w:r>
    </w:p>
    <w:tbl>
      <w:tblPr>
        <w:tblW w:w="103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8"/>
        <w:gridCol w:w="1099"/>
        <w:gridCol w:w="236"/>
        <w:gridCol w:w="1628"/>
        <w:gridCol w:w="1601"/>
        <w:gridCol w:w="2696"/>
        <w:gridCol w:w="708"/>
        <w:gridCol w:w="1268"/>
      </w:tblGrid>
      <w:tr w:rsidR="00C80780" w:rsidRPr="00D90E2E" w:rsidTr="004569F1">
        <w:trPr>
          <w:trHeight w:val="431"/>
        </w:trPr>
        <w:tc>
          <w:tcPr>
            <w:tcW w:w="1108" w:type="dxa"/>
            <w:tcBorders>
              <w:top w:val="nil"/>
              <w:left w:val="nil"/>
              <w:bottom w:val="nil"/>
            </w:tcBorders>
            <w:vAlign w:val="center"/>
          </w:tcPr>
          <w:p w:rsidR="00C80780" w:rsidRPr="00D90E2E" w:rsidRDefault="00C80780" w:rsidP="00DB6A60">
            <w:pPr>
              <w:widowControl w:val="0"/>
              <w:rPr>
                <w:rFonts w:ascii="Arial" w:hAnsi="Arial" w:cs="Arial"/>
                <w:b/>
                <w:smallCaps/>
                <w:color w:val="000000"/>
                <w:szCs w:val="22"/>
              </w:rPr>
            </w:pPr>
            <w:r w:rsidRPr="00D90E2E">
              <w:rPr>
                <w:rFonts w:ascii="Arial" w:hAnsi="Arial" w:cs="Arial"/>
                <w:b/>
                <w:smallCaps/>
                <w:color w:val="000000"/>
                <w:szCs w:val="22"/>
              </w:rPr>
              <w:t>classe:</w:t>
            </w:r>
          </w:p>
        </w:tc>
        <w:tc>
          <w:tcPr>
            <w:tcW w:w="1099" w:type="dxa"/>
            <w:vAlign w:val="center"/>
          </w:tcPr>
          <w:p w:rsidR="00C80780" w:rsidRPr="002B1014" w:rsidRDefault="00C80780" w:rsidP="00DB6A60">
            <w:pPr>
              <w:widowControl w:val="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C80780" w:rsidRPr="00D90E2E" w:rsidRDefault="00C80780" w:rsidP="00DB6A60">
            <w:pPr>
              <w:widowControl w:val="0"/>
              <w:rPr>
                <w:rFonts w:ascii="Arial" w:hAnsi="Arial" w:cs="Arial"/>
                <w:b/>
                <w:smallCaps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:rsidR="00C80780" w:rsidRPr="00D90E2E" w:rsidRDefault="00C80780" w:rsidP="00DB6A60">
            <w:pPr>
              <w:widowControl w:val="0"/>
              <w:rPr>
                <w:rFonts w:ascii="Arial" w:hAnsi="Arial" w:cs="Arial"/>
                <w:b/>
                <w:smallCaps/>
                <w:szCs w:val="22"/>
              </w:rPr>
            </w:pPr>
            <w:r w:rsidRPr="00D90E2E">
              <w:rPr>
                <w:rFonts w:ascii="Arial" w:hAnsi="Arial" w:cs="Arial"/>
                <w:b/>
                <w:smallCaps/>
                <w:szCs w:val="22"/>
              </w:rPr>
              <w:t>Coordinatore:</w:t>
            </w:r>
          </w:p>
        </w:tc>
        <w:tc>
          <w:tcPr>
            <w:tcW w:w="1601" w:type="dxa"/>
            <w:vAlign w:val="center"/>
          </w:tcPr>
          <w:p w:rsidR="00C80780" w:rsidRPr="00D90E2E" w:rsidRDefault="00C80780" w:rsidP="00DB6A60">
            <w:pPr>
              <w:widowControl w:val="0"/>
              <w:rPr>
                <w:rFonts w:ascii="Arial" w:hAnsi="Arial" w:cs="Arial"/>
                <w:b/>
                <w:smallCaps/>
                <w:szCs w:val="22"/>
              </w:rPr>
            </w:pPr>
            <w:r w:rsidRPr="00D90E2E">
              <w:rPr>
                <w:rFonts w:ascii="Arial" w:hAnsi="Arial" w:cs="Arial"/>
                <w:b/>
                <w:smallCaps/>
                <w:szCs w:val="22"/>
              </w:rPr>
              <w:t xml:space="preserve">prof./prof.ssa </w:t>
            </w:r>
          </w:p>
        </w:tc>
        <w:tc>
          <w:tcPr>
            <w:tcW w:w="2696" w:type="dxa"/>
            <w:vAlign w:val="center"/>
          </w:tcPr>
          <w:p w:rsidR="00C80780" w:rsidRPr="00D90E2E" w:rsidRDefault="00C80780" w:rsidP="00DF4558">
            <w:pPr>
              <w:widowControl w:val="0"/>
              <w:rPr>
                <w:rFonts w:ascii="Arial" w:hAnsi="Arial" w:cs="Arial"/>
                <w:b/>
                <w:smallCaps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C80780" w:rsidRPr="00D90E2E" w:rsidRDefault="00C80780" w:rsidP="00DB6A60">
            <w:pPr>
              <w:widowControl w:val="0"/>
              <w:jc w:val="right"/>
              <w:rPr>
                <w:rFonts w:ascii="Arial" w:hAnsi="Arial" w:cs="Arial"/>
                <w:b/>
                <w:smallCaps/>
                <w:szCs w:val="22"/>
              </w:rPr>
            </w:pPr>
            <w:r w:rsidRPr="00D90E2E">
              <w:rPr>
                <w:rFonts w:ascii="Arial" w:hAnsi="Arial" w:cs="Arial"/>
                <w:b/>
                <w:smallCaps/>
                <w:szCs w:val="22"/>
              </w:rPr>
              <w:t>a.s.:</w:t>
            </w:r>
          </w:p>
        </w:tc>
        <w:tc>
          <w:tcPr>
            <w:tcW w:w="1268" w:type="dxa"/>
            <w:vAlign w:val="center"/>
          </w:tcPr>
          <w:p w:rsidR="00C80780" w:rsidRPr="002B1014" w:rsidRDefault="00C80780" w:rsidP="00DB6A60">
            <w:pPr>
              <w:widowControl w:val="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</w:tbl>
    <w:p w:rsidR="00C80780" w:rsidRDefault="00C80780" w:rsidP="002940B6">
      <w:pPr>
        <w:jc w:val="center"/>
        <w:rPr>
          <w:rFonts w:ascii="Arial" w:hAnsi="Arial" w:cs="Arial"/>
        </w:rPr>
      </w:pPr>
    </w:p>
    <w:tbl>
      <w:tblPr>
        <w:tblW w:w="103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8"/>
        <w:gridCol w:w="2506"/>
        <w:gridCol w:w="342"/>
        <w:gridCol w:w="994"/>
        <w:gridCol w:w="1426"/>
        <w:gridCol w:w="236"/>
        <w:gridCol w:w="3062"/>
      </w:tblGrid>
      <w:tr w:rsidR="00C80780" w:rsidRPr="00D90E2E" w:rsidTr="004569F1">
        <w:trPr>
          <w:trHeight w:val="458"/>
        </w:trPr>
        <w:tc>
          <w:tcPr>
            <w:tcW w:w="1778" w:type="dxa"/>
            <w:tcBorders>
              <w:top w:val="nil"/>
              <w:left w:val="nil"/>
              <w:bottom w:val="nil"/>
            </w:tcBorders>
            <w:vAlign w:val="center"/>
          </w:tcPr>
          <w:p w:rsidR="00C80780" w:rsidRPr="00D90E2E" w:rsidRDefault="00C80780" w:rsidP="00DB6A60">
            <w:pPr>
              <w:widowControl w:val="0"/>
              <w:rPr>
                <w:rFonts w:ascii="Arial" w:hAnsi="Arial" w:cs="Arial"/>
                <w:b/>
                <w:smallCap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smallCaps/>
                <w:color w:val="000000"/>
                <w:szCs w:val="22"/>
              </w:rPr>
              <w:t>nome e cognome dell’alunno/a</w:t>
            </w:r>
            <w:r w:rsidRPr="00D90E2E">
              <w:rPr>
                <w:rFonts w:ascii="Arial" w:hAnsi="Arial" w:cs="Arial"/>
                <w:b/>
                <w:smallCaps/>
                <w:color w:val="000000"/>
                <w:szCs w:val="22"/>
              </w:rPr>
              <w:t>:</w:t>
            </w:r>
          </w:p>
        </w:tc>
        <w:tc>
          <w:tcPr>
            <w:tcW w:w="2506" w:type="dxa"/>
            <w:vAlign w:val="center"/>
          </w:tcPr>
          <w:p w:rsidR="00C80780" w:rsidRPr="002B1014" w:rsidRDefault="00C80780" w:rsidP="00DB6A60">
            <w:pPr>
              <w:widowControl w:val="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  <w:vAlign w:val="center"/>
          </w:tcPr>
          <w:p w:rsidR="00C80780" w:rsidRPr="00D90E2E" w:rsidRDefault="00C80780" w:rsidP="00DB6A60">
            <w:pPr>
              <w:widowControl w:val="0"/>
              <w:rPr>
                <w:rFonts w:ascii="Arial" w:hAnsi="Arial" w:cs="Arial"/>
                <w:b/>
                <w:smallCaps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  <w:vAlign w:val="center"/>
          </w:tcPr>
          <w:p w:rsidR="00C80780" w:rsidRPr="00D90E2E" w:rsidRDefault="00C80780" w:rsidP="00690EAB">
            <w:pPr>
              <w:widowControl w:val="0"/>
              <w:rPr>
                <w:rFonts w:ascii="Arial" w:hAnsi="Arial" w:cs="Arial"/>
                <w:b/>
                <w:smallCaps/>
                <w:szCs w:val="22"/>
              </w:rPr>
            </w:pPr>
            <w:r>
              <w:rPr>
                <w:rFonts w:ascii="Arial" w:hAnsi="Arial" w:cs="Arial"/>
                <w:b/>
                <w:smallCaps/>
                <w:szCs w:val="22"/>
              </w:rPr>
              <w:t>data di nascita</w:t>
            </w:r>
            <w:r w:rsidRPr="00D90E2E">
              <w:rPr>
                <w:rFonts w:ascii="Arial" w:hAnsi="Arial" w:cs="Arial"/>
                <w:b/>
                <w:smallCaps/>
                <w:szCs w:val="22"/>
              </w:rPr>
              <w:t>:</w:t>
            </w:r>
          </w:p>
        </w:tc>
        <w:tc>
          <w:tcPr>
            <w:tcW w:w="1426" w:type="dxa"/>
            <w:vAlign w:val="center"/>
          </w:tcPr>
          <w:p w:rsidR="00C80780" w:rsidRPr="002B1014" w:rsidRDefault="00C80780" w:rsidP="00DB6A60">
            <w:pPr>
              <w:widowControl w:val="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C80780" w:rsidRPr="00D90E2E" w:rsidRDefault="00C80780" w:rsidP="00DB6A60">
            <w:pPr>
              <w:widowControl w:val="0"/>
              <w:jc w:val="right"/>
              <w:rPr>
                <w:rFonts w:ascii="Arial" w:hAnsi="Arial" w:cs="Arial"/>
                <w:b/>
                <w:smallCaps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C80780" w:rsidRPr="00D90E2E" w:rsidRDefault="00C80780" w:rsidP="00DB6A60">
            <w:pPr>
              <w:widowControl w:val="0"/>
              <w:rPr>
                <w:rFonts w:ascii="Arial" w:hAnsi="Arial" w:cs="Arial"/>
                <w:b/>
                <w:smallCaps/>
                <w:szCs w:val="22"/>
              </w:rPr>
            </w:pPr>
            <w:r w:rsidRPr="00690EAB">
              <w:rPr>
                <w:rFonts w:ascii="Wingdings" w:hAnsi="Wingdings"/>
                <w:sz w:val="21"/>
              </w:rPr>
              <w:t></w:t>
            </w:r>
            <w:r>
              <w:rPr>
                <w:rFonts w:ascii="Wingdings" w:hAnsi="Wingdings"/>
                <w:sz w:val="22"/>
              </w:rPr>
              <w:t></w:t>
            </w:r>
            <w:r>
              <w:rPr>
                <w:rFonts w:ascii="Arial" w:hAnsi="Arial" w:cs="Arial"/>
                <w:b/>
                <w:smallCaps/>
                <w:szCs w:val="22"/>
              </w:rPr>
              <w:t xml:space="preserve">percorso professionale </w:t>
            </w:r>
            <w:r w:rsidRPr="00690EAB">
              <w:rPr>
                <w:rFonts w:ascii="Wingdings" w:hAnsi="Wingdings"/>
                <w:sz w:val="21"/>
              </w:rPr>
              <w:t></w:t>
            </w:r>
            <w:r>
              <w:rPr>
                <w:rFonts w:ascii="Wingdings" w:hAnsi="Wingdings"/>
                <w:sz w:val="21"/>
              </w:rPr>
              <w:t></w:t>
            </w:r>
            <w:r>
              <w:rPr>
                <w:rFonts w:ascii="Arial" w:hAnsi="Arial" w:cs="Arial"/>
                <w:b/>
                <w:smallCaps/>
                <w:szCs w:val="22"/>
              </w:rPr>
              <w:t>percorso tecnico</w:t>
            </w:r>
          </w:p>
        </w:tc>
      </w:tr>
    </w:tbl>
    <w:p w:rsidR="00C80780" w:rsidRDefault="00C80780" w:rsidP="002940B6">
      <w:pPr>
        <w:jc w:val="center"/>
        <w:rPr>
          <w:rFonts w:ascii="Arial" w:hAnsi="Arial" w:cs="Arial"/>
        </w:rPr>
      </w:pPr>
    </w:p>
    <w:tbl>
      <w:tblPr>
        <w:tblW w:w="10320" w:type="dxa"/>
        <w:tblInd w:w="-152" w:type="dxa"/>
        <w:tblLayout w:type="fixed"/>
        <w:tblLook w:val="0000"/>
      </w:tblPr>
      <w:tblGrid>
        <w:gridCol w:w="2240"/>
        <w:gridCol w:w="3544"/>
        <w:gridCol w:w="1417"/>
        <w:gridCol w:w="3119"/>
      </w:tblGrid>
      <w:tr w:rsidR="00C80780" w:rsidRPr="00CB1671" w:rsidTr="004569F1">
        <w:trPr>
          <w:trHeight w:val="305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80" w:rsidRPr="00380AF6" w:rsidRDefault="00C80780" w:rsidP="00380AF6">
            <w:pPr>
              <w:tabs>
                <w:tab w:val="center" w:pos="4819"/>
                <w:tab w:val="right" w:pos="9638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12CD1">
              <w:rPr>
                <w:rFonts w:ascii="Arial" w:hAnsi="Arial" w:cs="Arial"/>
                <w:b/>
                <w:smallCaps/>
                <w:sz w:val="18"/>
                <w:szCs w:val="22"/>
              </w:rPr>
              <w:t>TIPOLOGIA DI BES</w:t>
            </w:r>
            <w:r w:rsidRPr="00812CD1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812CD1">
              <w:rPr>
                <w:rFonts w:ascii="Arial" w:hAnsi="Arial" w:cs="Arial"/>
                <w:i/>
                <w:sz w:val="18"/>
                <w:szCs w:val="18"/>
                <w:u w:val="single"/>
              </w:rPr>
              <w:t>vedi fascicolo personale</w:t>
            </w:r>
          </w:p>
        </w:tc>
      </w:tr>
      <w:tr w:rsidR="00C80780" w:rsidRPr="00CB1671" w:rsidTr="004569F1">
        <w:trPr>
          <w:trHeight w:val="2166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780" w:rsidRPr="00812CD1" w:rsidRDefault="00C80780" w:rsidP="00380AF6">
            <w:pPr>
              <w:tabs>
                <w:tab w:val="center" w:pos="4819"/>
                <w:tab w:val="right" w:pos="9638"/>
              </w:tabs>
              <w:spacing w:before="120"/>
              <w:rPr>
                <w:rFonts w:ascii="Arial" w:hAnsi="Arial" w:cs="Arial"/>
                <w:b/>
                <w:smallCaps/>
                <w:szCs w:val="22"/>
              </w:rPr>
            </w:pPr>
            <w:r w:rsidRPr="00812CD1">
              <w:rPr>
                <w:rFonts w:ascii="Arial" w:hAnsi="Arial" w:cs="Arial"/>
                <w:b/>
                <w:smallCaps/>
                <w:szCs w:val="22"/>
              </w:rPr>
              <w:t>PERSONE COINVOLTE AI FINI DELL’INCLUSIONE</w:t>
            </w:r>
          </w:p>
          <w:p w:rsidR="00C80780" w:rsidRPr="00812CD1" w:rsidRDefault="00C80780" w:rsidP="00DB6A60">
            <w:pPr>
              <w:tabs>
                <w:tab w:val="center" w:pos="4819"/>
                <w:tab w:val="right" w:pos="9638"/>
              </w:tabs>
              <w:spacing w:before="60"/>
              <w:rPr>
                <w:rFonts w:ascii="Arial" w:hAnsi="Arial" w:cs="Arial"/>
                <w:b/>
                <w:smallCaps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780" w:rsidRPr="00380AF6" w:rsidRDefault="00C80780" w:rsidP="00380AF6">
            <w:pPr>
              <w:tabs>
                <w:tab w:val="center" w:pos="4819"/>
                <w:tab w:val="right" w:pos="9638"/>
              </w:tabs>
              <w:spacing w:before="60"/>
              <w:rPr>
                <w:rFonts w:ascii="Arial" w:hAnsi="Arial" w:cs="Arial"/>
              </w:rPr>
            </w:pPr>
            <w:r w:rsidRPr="00380AF6">
              <w:rPr>
                <w:rFonts w:ascii="Wingdings" w:hAnsi="Wingdings"/>
              </w:rPr>
              <w:t></w:t>
            </w:r>
            <w:r w:rsidRPr="00380AF6">
              <w:rPr>
                <w:rFonts w:ascii="Arial" w:hAnsi="Arial" w:cs="Arial"/>
              </w:rPr>
              <w:t xml:space="preserve"> Famiglia </w:t>
            </w:r>
          </w:p>
          <w:p w:rsidR="00C80780" w:rsidRPr="00380AF6" w:rsidRDefault="00C80780" w:rsidP="00380AF6">
            <w:pPr>
              <w:tabs>
                <w:tab w:val="center" w:pos="4819"/>
                <w:tab w:val="right" w:pos="9638"/>
              </w:tabs>
              <w:spacing w:before="60"/>
              <w:rPr>
                <w:rFonts w:ascii="Arial" w:hAnsi="Arial" w:cs="Arial"/>
              </w:rPr>
            </w:pPr>
            <w:r w:rsidRPr="00380AF6">
              <w:rPr>
                <w:rFonts w:ascii="Wingdings" w:hAnsi="Wingdings"/>
              </w:rPr>
              <w:t></w:t>
            </w:r>
            <w:r w:rsidRPr="00380AF6">
              <w:rPr>
                <w:rFonts w:ascii="Arial" w:hAnsi="Arial" w:cs="Arial"/>
              </w:rPr>
              <w:t xml:space="preserve"> Docenti del Consiglio di Classe </w:t>
            </w:r>
          </w:p>
          <w:p w:rsidR="00C80780" w:rsidRPr="00380AF6" w:rsidRDefault="00C80780" w:rsidP="00380AF6">
            <w:pPr>
              <w:tabs>
                <w:tab w:val="center" w:pos="4819"/>
                <w:tab w:val="right" w:pos="9638"/>
              </w:tabs>
              <w:spacing w:before="60"/>
              <w:rPr>
                <w:rFonts w:ascii="Arial" w:hAnsi="Arial" w:cs="Arial"/>
              </w:rPr>
            </w:pPr>
            <w:r w:rsidRPr="00380AF6">
              <w:rPr>
                <w:rFonts w:ascii="Wingdings" w:hAnsi="Wingdings"/>
              </w:rPr>
              <w:t></w:t>
            </w:r>
            <w:r w:rsidRPr="00380AF6">
              <w:rPr>
                <w:rFonts w:ascii="Arial" w:hAnsi="Arial" w:cs="Arial"/>
              </w:rPr>
              <w:t xml:space="preserve"> Dirigente Scolastico</w:t>
            </w:r>
          </w:p>
          <w:p w:rsidR="00C80780" w:rsidRPr="00380AF6" w:rsidRDefault="00C80780" w:rsidP="00380AF6">
            <w:pPr>
              <w:tabs>
                <w:tab w:val="center" w:pos="4819"/>
                <w:tab w:val="right" w:pos="9638"/>
              </w:tabs>
              <w:spacing w:before="60"/>
              <w:rPr>
                <w:rFonts w:ascii="Arial" w:hAnsi="Arial" w:cs="Arial"/>
              </w:rPr>
            </w:pPr>
            <w:r w:rsidRPr="00380AF6">
              <w:rPr>
                <w:rFonts w:ascii="Wingdings" w:hAnsi="Wingdings"/>
              </w:rPr>
              <w:t></w:t>
            </w:r>
            <w:r w:rsidRPr="00380AF6">
              <w:rPr>
                <w:rFonts w:ascii="Arial" w:hAnsi="Arial" w:cs="Arial"/>
              </w:rPr>
              <w:t xml:space="preserve"> Altri docenti dell’Istituto</w:t>
            </w:r>
          </w:p>
          <w:p w:rsidR="00C80780" w:rsidRPr="00380AF6" w:rsidRDefault="00C80780" w:rsidP="00380AF6">
            <w:pPr>
              <w:tabs>
                <w:tab w:val="center" w:pos="4819"/>
                <w:tab w:val="right" w:pos="9638"/>
              </w:tabs>
              <w:spacing w:before="60"/>
              <w:rPr>
                <w:rFonts w:ascii="Arial" w:hAnsi="Arial" w:cs="Arial"/>
              </w:rPr>
            </w:pPr>
            <w:r w:rsidRPr="00380AF6">
              <w:rPr>
                <w:rFonts w:ascii="Wingdings" w:hAnsi="Wingdings"/>
              </w:rPr>
              <w:t></w:t>
            </w:r>
            <w:r w:rsidRPr="00380AF6">
              <w:rPr>
                <w:rFonts w:ascii="Arial" w:hAnsi="Arial" w:cs="Arial"/>
              </w:rPr>
              <w:t xml:space="preserve"> Esperti esterni </w:t>
            </w:r>
          </w:p>
          <w:p w:rsidR="00C80780" w:rsidRPr="00380AF6" w:rsidRDefault="00C80780" w:rsidP="00380AF6">
            <w:pPr>
              <w:tabs>
                <w:tab w:val="center" w:pos="4819"/>
                <w:tab w:val="right" w:pos="9638"/>
              </w:tabs>
              <w:spacing w:before="60"/>
              <w:rPr>
                <w:rFonts w:ascii="Arial" w:hAnsi="Arial" w:cs="Arial"/>
              </w:rPr>
            </w:pPr>
            <w:r w:rsidRPr="00380AF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380AF6">
              <w:rPr>
                <w:rFonts w:ascii="Arial" w:hAnsi="Arial" w:cs="Arial"/>
              </w:rPr>
              <w:t>(Psicologi/Operatori socio-sanitari)</w:t>
            </w:r>
          </w:p>
          <w:p w:rsidR="00C80780" w:rsidRPr="00380AF6" w:rsidRDefault="00C80780" w:rsidP="00380AF6">
            <w:pPr>
              <w:tabs>
                <w:tab w:val="center" w:pos="4819"/>
                <w:tab w:val="right" w:pos="9638"/>
              </w:tabs>
              <w:spacing w:before="60"/>
              <w:rPr>
                <w:rFonts w:ascii="Arial" w:hAnsi="Arial" w:cs="Arial"/>
              </w:rPr>
            </w:pPr>
            <w:r w:rsidRPr="00380AF6">
              <w:rPr>
                <w:rFonts w:ascii="Wingdings" w:hAnsi="Wingdings"/>
              </w:rPr>
              <w:t></w:t>
            </w:r>
            <w:r w:rsidRPr="00380AF6">
              <w:rPr>
                <w:rFonts w:ascii="Arial" w:hAnsi="Arial" w:cs="Arial"/>
              </w:rPr>
              <w:t xml:space="preserve"> Altro 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780" w:rsidRPr="00812CD1" w:rsidRDefault="00C80780" w:rsidP="00380AF6">
            <w:pPr>
              <w:tabs>
                <w:tab w:val="center" w:pos="4819"/>
                <w:tab w:val="right" w:pos="9638"/>
              </w:tabs>
              <w:spacing w:before="60"/>
              <w:rPr>
                <w:rFonts w:ascii="Arial" w:hAnsi="Arial" w:cs="Arial"/>
                <w:b/>
                <w:smallCaps/>
                <w:szCs w:val="22"/>
              </w:rPr>
            </w:pPr>
            <w:r w:rsidRPr="00812CD1">
              <w:rPr>
                <w:rFonts w:ascii="Arial" w:hAnsi="Arial" w:cs="Arial"/>
                <w:b/>
                <w:smallCaps/>
                <w:szCs w:val="22"/>
              </w:rPr>
              <w:t>INTERVENTI ATTUATI</w:t>
            </w:r>
          </w:p>
          <w:p w:rsidR="00C80780" w:rsidRPr="00380AF6" w:rsidRDefault="00C80780" w:rsidP="00380AF6">
            <w:pPr>
              <w:tabs>
                <w:tab w:val="center" w:pos="4819"/>
                <w:tab w:val="right" w:pos="9638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780" w:rsidRPr="00380AF6" w:rsidRDefault="00C80780" w:rsidP="00380AF6">
            <w:pPr>
              <w:tabs>
                <w:tab w:val="center" w:pos="4819"/>
                <w:tab w:val="right" w:pos="9638"/>
              </w:tabs>
              <w:spacing w:before="60"/>
              <w:rPr>
                <w:rFonts w:ascii="Arial" w:hAnsi="Arial" w:cs="Arial"/>
              </w:rPr>
            </w:pPr>
            <w:r w:rsidRPr="00380AF6">
              <w:rPr>
                <w:rFonts w:ascii="Wingdings" w:hAnsi="Wingdings"/>
              </w:rPr>
              <w:t></w:t>
            </w:r>
            <w:r w:rsidRPr="00380AF6">
              <w:rPr>
                <w:rFonts w:ascii="Arial" w:hAnsi="Arial" w:cs="Arial"/>
              </w:rPr>
              <w:t xml:space="preserve"> PDP del Consiglio di Classe</w:t>
            </w:r>
          </w:p>
          <w:p w:rsidR="00C80780" w:rsidRPr="00380AF6" w:rsidRDefault="00C80780" w:rsidP="00380AF6">
            <w:pPr>
              <w:tabs>
                <w:tab w:val="center" w:pos="4819"/>
                <w:tab w:val="right" w:pos="9638"/>
              </w:tabs>
              <w:spacing w:before="60"/>
              <w:rPr>
                <w:rFonts w:ascii="Arial" w:hAnsi="Arial" w:cs="Arial"/>
              </w:rPr>
            </w:pPr>
            <w:r w:rsidRPr="00380AF6">
              <w:rPr>
                <w:rFonts w:ascii="Wingdings" w:hAnsi="Wingdings"/>
              </w:rPr>
              <w:t></w:t>
            </w:r>
            <w:r w:rsidRPr="00380AF6">
              <w:rPr>
                <w:rFonts w:ascii="Arial" w:hAnsi="Arial" w:cs="Arial"/>
              </w:rPr>
              <w:t xml:space="preserve"> Studio Assistito</w:t>
            </w:r>
          </w:p>
          <w:p w:rsidR="00C80780" w:rsidRPr="00380AF6" w:rsidRDefault="00C80780" w:rsidP="00380AF6">
            <w:pPr>
              <w:tabs>
                <w:tab w:val="center" w:pos="4819"/>
                <w:tab w:val="right" w:pos="9638"/>
              </w:tabs>
              <w:spacing w:before="60"/>
              <w:rPr>
                <w:rFonts w:ascii="Arial" w:hAnsi="Arial" w:cs="Arial"/>
              </w:rPr>
            </w:pPr>
            <w:r w:rsidRPr="00380AF6">
              <w:rPr>
                <w:rFonts w:ascii="Wingdings" w:hAnsi="Wingdings"/>
              </w:rPr>
              <w:t></w:t>
            </w:r>
            <w:r w:rsidRPr="00380AF6">
              <w:rPr>
                <w:rFonts w:ascii="Arial" w:hAnsi="Arial" w:cs="Arial"/>
              </w:rPr>
              <w:t xml:space="preserve"> Corso alfabetizzazione/</w:t>
            </w:r>
          </w:p>
          <w:p w:rsidR="00C80780" w:rsidRPr="00380AF6" w:rsidRDefault="00C80780" w:rsidP="00380AF6">
            <w:pPr>
              <w:tabs>
                <w:tab w:val="center" w:pos="4819"/>
                <w:tab w:val="right" w:pos="9638"/>
              </w:tabs>
              <w:spacing w:before="60"/>
              <w:rPr>
                <w:rFonts w:ascii="Arial" w:hAnsi="Arial" w:cs="Arial"/>
              </w:rPr>
            </w:pPr>
            <w:r w:rsidRPr="00380AF6">
              <w:rPr>
                <w:rFonts w:ascii="Arial" w:hAnsi="Arial" w:cs="Arial"/>
              </w:rPr>
              <w:t xml:space="preserve">    Laboratorio linguistico L2</w:t>
            </w:r>
          </w:p>
          <w:p w:rsidR="00C80780" w:rsidRPr="00380AF6" w:rsidRDefault="00C80780" w:rsidP="00380AF6">
            <w:pPr>
              <w:tabs>
                <w:tab w:val="center" w:pos="4819"/>
                <w:tab w:val="right" w:pos="9638"/>
              </w:tabs>
              <w:spacing w:before="60"/>
              <w:rPr>
                <w:rFonts w:ascii="Arial" w:hAnsi="Arial" w:cs="Arial"/>
              </w:rPr>
            </w:pPr>
            <w:r w:rsidRPr="00380AF6">
              <w:rPr>
                <w:rFonts w:ascii="Wingdings" w:hAnsi="Wingdings"/>
              </w:rPr>
              <w:t></w:t>
            </w:r>
            <w:r w:rsidRPr="00380A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Sportelli/</w:t>
            </w:r>
            <w:r w:rsidRPr="00380AF6">
              <w:rPr>
                <w:rFonts w:ascii="Arial" w:hAnsi="Arial" w:cs="Arial"/>
              </w:rPr>
              <w:t xml:space="preserve">Corsi di </w:t>
            </w:r>
            <w:r>
              <w:rPr>
                <w:rFonts w:ascii="Arial" w:hAnsi="Arial" w:cs="Arial"/>
              </w:rPr>
              <w:t>r</w:t>
            </w:r>
            <w:r w:rsidRPr="00380AF6">
              <w:rPr>
                <w:rFonts w:ascii="Arial" w:hAnsi="Arial" w:cs="Arial"/>
              </w:rPr>
              <w:t>ecupero</w:t>
            </w:r>
          </w:p>
          <w:p w:rsidR="00C80780" w:rsidRPr="002940B6" w:rsidRDefault="00C80780" w:rsidP="00380AF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80AF6">
              <w:rPr>
                <w:rFonts w:ascii="Wingdings" w:hAnsi="Wingdings"/>
              </w:rPr>
              <w:t></w:t>
            </w:r>
            <w:r w:rsidRPr="00380AF6">
              <w:rPr>
                <w:rFonts w:ascii="Arial" w:hAnsi="Arial" w:cs="Arial"/>
              </w:rPr>
              <w:t xml:space="preserve"> Altro …………………………</w:t>
            </w:r>
            <w:r w:rsidRPr="002940B6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</w:tbl>
    <w:p w:rsidR="00C80780" w:rsidRDefault="00C80780" w:rsidP="008F1289">
      <w:pPr>
        <w:tabs>
          <w:tab w:val="center" w:pos="4819"/>
          <w:tab w:val="right" w:pos="9638"/>
        </w:tabs>
        <w:spacing w:before="120"/>
        <w:rPr>
          <w:rFonts w:ascii="Arial" w:hAnsi="Arial" w:cs="Arial"/>
          <w:b/>
          <w:smallCaps/>
          <w:color w:val="000000"/>
          <w:szCs w:val="22"/>
          <w:lang w:eastAsia="en-US"/>
        </w:rPr>
      </w:pPr>
    </w:p>
    <w:p w:rsidR="00C80780" w:rsidRPr="008F1289" w:rsidRDefault="00C80780" w:rsidP="008F1289">
      <w:pPr>
        <w:tabs>
          <w:tab w:val="center" w:pos="4819"/>
          <w:tab w:val="right" w:pos="9638"/>
        </w:tabs>
        <w:spacing w:before="120"/>
        <w:ind w:left="-113"/>
        <w:rPr>
          <w:rFonts w:ascii="Arial" w:hAnsi="Arial" w:cs="Arial"/>
          <w:b/>
          <w:smallCaps/>
          <w:color w:val="000000"/>
          <w:szCs w:val="22"/>
          <w:lang w:eastAsia="en-US"/>
        </w:rPr>
      </w:pPr>
      <w:r w:rsidRPr="008F1289">
        <w:rPr>
          <w:rFonts w:ascii="Arial" w:hAnsi="Arial" w:cs="Arial"/>
          <w:b/>
          <w:smallCaps/>
          <w:color w:val="000000"/>
          <w:szCs w:val="22"/>
          <w:lang w:eastAsia="en-US"/>
        </w:rPr>
        <w:t xml:space="preserve">ESITO DEL PROFITTO SCOLASTICO DEL PRIMO PERIODO:   </w:t>
      </w:r>
    </w:p>
    <w:tbl>
      <w:tblPr>
        <w:tblW w:w="10320" w:type="dxa"/>
        <w:tblInd w:w="-152" w:type="dxa"/>
        <w:tblLayout w:type="fixed"/>
        <w:tblLook w:val="0000"/>
      </w:tblPr>
      <w:tblGrid>
        <w:gridCol w:w="4083"/>
        <w:gridCol w:w="6237"/>
      </w:tblGrid>
      <w:tr w:rsidR="00C80780" w:rsidRPr="00CB1671" w:rsidTr="004569F1">
        <w:trPr>
          <w:trHeight w:val="319"/>
        </w:trPr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80" w:rsidRPr="00863563" w:rsidRDefault="00C80780" w:rsidP="004F00AE">
            <w:pPr>
              <w:tabs>
                <w:tab w:val="center" w:pos="4819"/>
                <w:tab w:val="right" w:pos="9638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4F00AE">
              <w:rPr>
                <w:rFonts w:ascii="Arial" w:hAnsi="Arial" w:cs="Arial"/>
                <w:b/>
                <w:smallCaps/>
                <w:color w:val="000000"/>
                <w:szCs w:val="22"/>
                <w:lang w:eastAsia="en-US"/>
              </w:rPr>
              <w:t>Data dello scrutinio I periodo:</w:t>
            </w:r>
            <w:r w:rsidRPr="0086356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80780" w:rsidRPr="00CB1671" w:rsidTr="004569F1">
        <w:trPr>
          <w:trHeight w:val="445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80780" w:rsidRPr="008F1289" w:rsidRDefault="00C80780" w:rsidP="008F1289">
            <w:pPr>
              <w:tabs>
                <w:tab w:val="center" w:pos="4819"/>
                <w:tab w:val="right" w:pos="9638"/>
              </w:tabs>
              <w:spacing w:before="120"/>
              <w:rPr>
                <w:rFonts w:ascii="Arial" w:hAnsi="Arial" w:cs="Arial"/>
                <w:b/>
                <w:smallCaps/>
                <w:color w:val="000000"/>
                <w:szCs w:val="22"/>
                <w:lang w:eastAsia="en-US"/>
              </w:rPr>
            </w:pPr>
            <w:r w:rsidRPr="008F1289">
              <w:rPr>
                <w:rFonts w:ascii="Arial" w:hAnsi="Arial" w:cs="Arial"/>
                <w:b/>
                <w:smallCaps/>
                <w:color w:val="000000"/>
                <w:szCs w:val="22"/>
                <w:lang w:eastAsia="en-US"/>
              </w:rPr>
              <w:t xml:space="preserve">Elenco delle discipline in cui l’alunno/a </w:t>
            </w:r>
          </w:p>
          <w:p w:rsidR="00C80780" w:rsidRPr="008F1289" w:rsidRDefault="00C80780" w:rsidP="008F1289">
            <w:pPr>
              <w:tabs>
                <w:tab w:val="center" w:pos="4819"/>
                <w:tab w:val="right" w:pos="9638"/>
              </w:tabs>
              <w:spacing w:before="120"/>
              <w:rPr>
                <w:rFonts w:ascii="Arial" w:hAnsi="Arial" w:cs="Arial"/>
                <w:b/>
                <w:smallCaps/>
                <w:color w:val="000000"/>
                <w:szCs w:val="22"/>
                <w:lang w:eastAsia="en-US"/>
              </w:rPr>
            </w:pPr>
            <w:r w:rsidRPr="008F1289">
              <w:rPr>
                <w:rFonts w:ascii="Arial" w:hAnsi="Arial" w:cs="Arial"/>
                <w:b/>
                <w:smallCaps/>
                <w:color w:val="000000"/>
                <w:szCs w:val="22"/>
                <w:lang w:eastAsia="en-US"/>
              </w:rPr>
              <w:t xml:space="preserve">presenta insufficienze:  </w:t>
            </w:r>
          </w:p>
          <w:p w:rsidR="00C80780" w:rsidRPr="00863563" w:rsidRDefault="00C80780" w:rsidP="00812C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940B6">
              <w:rPr>
                <w:rFonts w:ascii="Arial" w:hAnsi="Arial" w:cs="Arial"/>
                <w:sz w:val="18"/>
                <w:szCs w:val="18"/>
              </w:rPr>
              <w:t>(lieve 5, grave ≤ 4)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0780" w:rsidRPr="00863563" w:rsidRDefault="00C80780" w:rsidP="00812CD1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2940B6">
              <w:rPr>
                <w:rFonts w:ascii="Arial" w:hAnsi="Arial" w:cs="Arial"/>
                <w:sz w:val="18"/>
                <w:szCs w:val="18"/>
              </w:rPr>
              <w:t>LIEVE</w:t>
            </w:r>
            <w:r w:rsidRPr="0086356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80780" w:rsidRPr="00CB1671" w:rsidTr="004569F1">
        <w:trPr>
          <w:trHeight w:val="338"/>
        </w:trPr>
        <w:tc>
          <w:tcPr>
            <w:tcW w:w="4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780" w:rsidRDefault="00C80780" w:rsidP="00863563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780" w:rsidRDefault="00C80780" w:rsidP="00812CD1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2940B6">
              <w:rPr>
                <w:rFonts w:ascii="Arial" w:hAnsi="Arial" w:cs="Arial"/>
                <w:sz w:val="18"/>
                <w:szCs w:val="18"/>
              </w:rPr>
              <w:t>GRAVE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C80780" w:rsidRPr="008F1289" w:rsidRDefault="00C80780" w:rsidP="00812CD1">
      <w:pPr>
        <w:tabs>
          <w:tab w:val="center" w:pos="4819"/>
          <w:tab w:val="right" w:pos="9638"/>
        </w:tabs>
        <w:spacing w:before="240"/>
        <w:ind w:left="-113"/>
        <w:rPr>
          <w:rFonts w:ascii="Arial" w:hAnsi="Arial" w:cs="Arial"/>
          <w:b/>
          <w:smallCaps/>
          <w:color w:val="000000"/>
          <w:szCs w:val="22"/>
          <w:lang w:eastAsia="en-US"/>
        </w:rPr>
      </w:pPr>
      <w:r w:rsidRPr="008F1289">
        <w:rPr>
          <w:rFonts w:ascii="Arial" w:hAnsi="Arial" w:cs="Arial"/>
          <w:b/>
          <w:smallCaps/>
          <w:color w:val="000000"/>
          <w:szCs w:val="22"/>
          <w:lang w:eastAsia="en-US"/>
        </w:rPr>
        <w:t>OSSERVAZIONI SUL PROFITTO SCOLASTICO E SUGLI INTERVENTI ATTUATI:</w:t>
      </w:r>
    </w:p>
    <w:p w:rsidR="00C80780" w:rsidRPr="00863563" w:rsidRDefault="00C80780" w:rsidP="00863563">
      <w:pPr>
        <w:spacing w:line="276" w:lineRule="auto"/>
        <w:ind w:left="-113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  <w:sz w:val="18"/>
          <w:szCs w:val="18"/>
        </w:rPr>
        <w:t xml:space="preserve">es. </w:t>
      </w:r>
      <w:r w:rsidRPr="00863563">
        <w:rPr>
          <w:rFonts w:ascii="Arial" w:hAnsi="Arial" w:cs="Arial"/>
          <w:i/>
          <w:sz w:val="18"/>
          <w:szCs w:val="18"/>
        </w:rPr>
        <w:t>miglioramento, peggioramento, situazione invariata nel corso del primo periodo</w:t>
      </w:r>
    </w:p>
    <w:tbl>
      <w:tblPr>
        <w:tblW w:w="10320" w:type="dxa"/>
        <w:tblInd w:w="-152" w:type="dxa"/>
        <w:tblLayout w:type="fixed"/>
        <w:tblLook w:val="0000"/>
      </w:tblPr>
      <w:tblGrid>
        <w:gridCol w:w="10320"/>
      </w:tblGrid>
      <w:tr w:rsidR="00C80780" w:rsidTr="004569F1">
        <w:trPr>
          <w:trHeight w:val="589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80" w:rsidRDefault="00C80780" w:rsidP="00DB6A60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C80780" w:rsidRDefault="00C80780" w:rsidP="00DB6A6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C80780" w:rsidRDefault="00C80780" w:rsidP="00DB6A6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C80780" w:rsidRDefault="00C80780" w:rsidP="00DB6A60">
            <w:pPr>
              <w:rPr>
                <w:rFonts w:ascii="Arial" w:hAnsi="Arial" w:cs="Arial"/>
              </w:rPr>
            </w:pPr>
          </w:p>
        </w:tc>
      </w:tr>
    </w:tbl>
    <w:p w:rsidR="00C80780" w:rsidRPr="008F1289" w:rsidRDefault="00C80780" w:rsidP="008F1289">
      <w:pPr>
        <w:tabs>
          <w:tab w:val="center" w:pos="4819"/>
          <w:tab w:val="right" w:pos="9638"/>
        </w:tabs>
        <w:spacing w:before="240"/>
        <w:ind w:left="-113"/>
        <w:rPr>
          <w:rFonts w:ascii="Arial" w:hAnsi="Arial" w:cs="Arial"/>
          <w:b/>
          <w:smallCaps/>
          <w:color w:val="000000"/>
          <w:szCs w:val="22"/>
          <w:lang w:eastAsia="en-US"/>
        </w:rPr>
      </w:pPr>
      <w:r w:rsidRPr="008F1289">
        <w:rPr>
          <w:rFonts w:ascii="Arial" w:hAnsi="Arial" w:cs="Arial"/>
          <w:b/>
          <w:smallCaps/>
          <w:color w:val="000000"/>
          <w:szCs w:val="22"/>
          <w:lang w:eastAsia="en-US"/>
        </w:rPr>
        <w:t xml:space="preserve">ASPETTI POSITIVI AI FINI DELL’INCLUSIONE: </w:t>
      </w:r>
    </w:p>
    <w:p w:rsidR="00C80780" w:rsidRPr="00863563" w:rsidRDefault="00C80780" w:rsidP="00863563">
      <w:pPr>
        <w:ind w:left="-113"/>
        <w:jc w:val="both"/>
        <w:rPr>
          <w:rFonts w:ascii="Arial" w:hAnsi="Arial" w:cs="Arial"/>
          <w:b/>
          <w:i/>
        </w:rPr>
      </w:pPr>
      <w:r w:rsidRPr="00863563">
        <w:rPr>
          <w:rFonts w:ascii="Arial" w:hAnsi="Arial" w:cs="Arial"/>
          <w:i/>
          <w:sz w:val="18"/>
          <w:szCs w:val="18"/>
        </w:rPr>
        <w:t>es. impegno, partecipazione, interesse, volontà di miglioramento e ambiti di sviluppo del potenziale dell’allievo/a (es. cognitivo, comunicativo, linguistico, socio-relazionale)</w:t>
      </w:r>
    </w:p>
    <w:tbl>
      <w:tblPr>
        <w:tblW w:w="10320" w:type="dxa"/>
        <w:tblInd w:w="-152" w:type="dxa"/>
        <w:tblLayout w:type="fixed"/>
        <w:tblLook w:val="0000"/>
      </w:tblPr>
      <w:tblGrid>
        <w:gridCol w:w="10320"/>
      </w:tblGrid>
      <w:tr w:rsidR="00C80780" w:rsidTr="004569F1">
        <w:trPr>
          <w:trHeight w:val="589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80" w:rsidRDefault="00C80780" w:rsidP="00DB6A60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C80780" w:rsidRDefault="00C80780" w:rsidP="00DB6A6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C80780" w:rsidRDefault="00C80780" w:rsidP="00DB6A6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C80780" w:rsidRDefault="00C80780" w:rsidP="00DB6A60">
            <w:pPr>
              <w:rPr>
                <w:rFonts w:ascii="Arial" w:hAnsi="Arial" w:cs="Arial"/>
              </w:rPr>
            </w:pPr>
          </w:p>
        </w:tc>
      </w:tr>
    </w:tbl>
    <w:p w:rsidR="00C80780" w:rsidRPr="008F1289" w:rsidRDefault="00C80780" w:rsidP="008F1289">
      <w:pPr>
        <w:tabs>
          <w:tab w:val="center" w:pos="4819"/>
          <w:tab w:val="right" w:pos="9638"/>
        </w:tabs>
        <w:spacing w:before="240"/>
        <w:ind w:left="-113"/>
        <w:rPr>
          <w:rFonts w:ascii="Arial" w:hAnsi="Arial" w:cs="Arial"/>
          <w:b/>
          <w:smallCaps/>
          <w:color w:val="000000"/>
          <w:szCs w:val="22"/>
          <w:lang w:eastAsia="en-US"/>
        </w:rPr>
      </w:pPr>
      <w:bookmarkStart w:id="0" w:name="_GoBack"/>
      <w:bookmarkEnd w:id="0"/>
      <w:r w:rsidRPr="008F1289">
        <w:rPr>
          <w:rFonts w:ascii="Arial" w:hAnsi="Arial" w:cs="Arial"/>
          <w:b/>
          <w:smallCaps/>
          <w:color w:val="000000"/>
          <w:szCs w:val="22"/>
          <w:lang w:eastAsia="en-US"/>
        </w:rPr>
        <w:t>CRITICITÀ EMERSE AI FINI DELL’APPRENDIMENTO E DELL’INCLUSIONE:</w:t>
      </w:r>
    </w:p>
    <w:tbl>
      <w:tblPr>
        <w:tblW w:w="10320" w:type="dxa"/>
        <w:tblInd w:w="-152" w:type="dxa"/>
        <w:tblLayout w:type="fixed"/>
        <w:tblLook w:val="0000"/>
      </w:tblPr>
      <w:tblGrid>
        <w:gridCol w:w="10320"/>
      </w:tblGrid>
      <w:tr w:rsidR="00C80780" w:rsidTr="004569F1">
        <w:trPr>
          <w:trHeight w:val="589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80" w:rsidRDefault="00C80780" w:rsidP="00DB6A60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C80780" w:rsidRDefault="00C80780" w:rsidP="00DB6A6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C80780" w:rsidRDefault="00C80780" w:rsidP="00DB6A6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C80780" w:rsidRDefault="00C80780" w:rsidP="00DB6A60">
            <w:pPr>
              <w:rPr>
                <w:rFonts w:ascii="Arial" w:hAnsi="Arial" w:cs="Arial"/>
              </w:rPr>
            </w:pPr>
          </w:p>
        </w:tc>
      </w:tr>
    </w:tbl>
    <w:p w:rsidR="00C80780" w:rsidRPr="009B772B" w:rsidRDefault="00C80780" w:rsidP="00BB6CEF">
      <w:pPr>
        <w:pStyle w:val="Header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47" w:type="dxa"/>
        <w:tblLook w:val="01E0"/>
      </w:tblPr>
      <w:tblGrid>
        <w:gridCol w:w="1660"/>
        <w:gridCol w:w="1856"/>
        <w:gridCol w:w="2268"/>
        <w:gridCol w:w="3543"/>
      </w:tblGrid>
      <w:tr w:rsidR="00C80780" w:rsidRPr="00705088" w:rsidTr="004569F1">
        <w:trPr>
          <w:gridAfter w:val="2"/>
          <w:wAfter w:w="5811" w:type="dxa"/>
        </w:trPr>
        <w:tc>
          <w:tcPr>
            <w:tcW w:w="1660" w:type="dxa"/>
          </w:tcPr>
          <w:p w:rsidR="00C80780" w:rsidRPr="00BB6CEF" w:rsidRDefault="00C80780" w:rsidP="00BB6CEF">
            <w:pPr>
              <w:widowControl w:val="0"/>
              <w:rPr>
                <w:rFonts w:ascii="Arial" w:hAnsi="Arial" w:cs="Arial"/>
                <w:smallCaps/>
                <w:szCs w:val="22"/>
              </w:rPr>
            </w:pPr>
            <w:r w:rsidRPr="00BB6CEF">
              <w:rPr>
                <w:rFonts w:ascii="Arial" w:hAnsi="Arial" w:cs="Arial"/>
                <w:smallCaps/>
                <w:szCs w:val="22"/>
              </w:rPr>
              <w:t>Conegliano,</w:t>
            </w:r>
          </w:p>
        </w:tc>
        <w:tc>
          <w:tcPr>
            <w:tcW w:w="1856" w:type="dxa"/>
          </w:tcPr>
          <w:p w:rsidR="00C80780" w:rsidRPr="00BB6CEF" w:rsidRDefault="00C80780" w:rsidP="00BB6CEF">
            <w:pPr>
              <w:widowControl w:val="0"/>
              <w:rPr>
                <w:rFonts w:ascii="Arial" w:hAnsi="Arial" w:cs="Arial"/>
                <w:b/>
                <w:smallCaps/>
                <w:szCs w:val="22"/>
              </w:rPr>
            </w:pPr>
          </w:p>
        </w:tc>
      </w:tr>
      <w:tr w:rsidR="00C80780" w:rsidRPr="00BB6CEF" w:rsidTr="004569F1">
        <w:trPr>
          <w:gridBefore w:val="3"/>
          <w:wBefore w:w="5784" w:type="dxa"/>
        </w:trPr>
        <w:tc>
          <w:tcPr>
            <w:tcW w:w="3543" w:type="dxa"/>
          </w:tcPr>
          <w:p w:rsidR="00C80780" w:rsidRPr="008E7637" w:rsidRDefault="00C80780" w:rsidP="00BB6CEF">
            <w:pPr>
              <w:pStyle w:val="Header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8E7637">
              <w:rPr>
                <w:rFonts w:ascii="Arial" w:hAnsi="Arial" w:cs="Arial"/>
                <w:smallCaps/>
                <w:sz w:val="22"/>
                <w:szCs w:val="22"/>
              </w:rPr>
              <w:t>Il Coordinatore di classe</w:t>
            </w:r>
          </w:p>
          <w:p w:rsidR="00C80780" w:rsidRPr="004569F1" w:rsidRDefault="00C80780" w:rsidP="00BB6CEF">
            <w:pPr>
              <w:widowControl w:val="0"/>
              <w:rPr>
                <w:rFonts w:ascii="Arial" w:hAnsi="Arial" w:cs="Arial"/>
                <w:b/>
                <w:smallCaps/>
                <w:szCs w:val="22"/>
              </w:rPr>
            </w:pPr>
          </w:p>
        </w:tc>
      </w:tr>
    </w:tbl>
    <w:p w:rsidR="00C80780" w:rsidRDefault="00C80780" w:rsidP="00812CD1">
      <w:pPr>
        <w:pStyle w:val="Header"/>
        <w:tabs>
          <w:tab w:val="left" w:pos="708"/>
        </w:tabs>
        <w:rPr>
          <w:sz w:val="24"/>
          <w:szCs w:val="24"/>
        </w:rPr>
      </w:pPr>
    </w:p>
    <w:sectPr w:rsidR="00C80780" w:rsidSect="00863563">
      <w:headerReference w:type="default" r:id="rId7"/>
      <w:footerReference w:type="default" r:id="rId8"/>
      <w:type w:val="continuous"/>
      <w:pgSz w:w="11906" w:h="16838" w:code="9"/>
      <w:pgMar w:top="1418" w:right="1134" w:bottom="851" w:left="1134" w:header="454" w:footer="22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780" w:rsidRDefault="00C80780">
      <w:r>
        <w:separator/>
      </w:r>
    </w:p>
  </w:endnote>
  <w:endnote w:type="continuationSeparator" w:id="0">
    <w:p w:rsidR="00C80780" w:rsidRDefault="00C80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80" w:rsidRPr="00B60C7A" w:rsidRDefault="00C80780" w:rsidP="00032EB8">
    <w:pPr>
      <w:pStyle w:val="NoSpacing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Sede legale e uffici segreteria</w:t>
    </w:r>
    <w:r w:rsidRPr="00B60C7A">
      <w:rPr>
        <w:rFonts w:ascii="Arial" w:hAnsi="Arial" w:cs="Arial"/>
        <w:sz w:val="14"/>
        <w:szCs w:val="14"/>
      </w:rPr>
      <w:t>: Via G. Galilei, 16 – 31015 Conegliano (TV) - Tel. 0438 61649</w:t>
    </w:r>
    <w:r w:rsidRPr="00B60C7A">
      <w:rPr>
        <w:rFonts w:ascii="Arial" w:hAnsi="Arial" w:cs="Arial"/>
        <w:b/>
        <w:sz w:val="14"/>
        <w:szCs w:val="14"/>
      </w:rPr>
      <w:t xml:space="preserve"> CM</w:t>
    </w:r>
    <w:r w:rsidRPr="00B60C7A">
      <w:rPr>
        <w:rFonts w:ascii="Arial" w:hAnsi="Arial" w:cs="Arial"/>
        <w:sz w:val="14"/>
        <w:szCs w:val="14"/>
      </w:rPr>
      <w:t xml:space="preserve">: TVIS026004 -  </w:t>
    </w:r>
    <w:r w:rsidRPr="00B60C7A">
      <w:rPr>
        <w:rFonts w:ascii="Arial" w:hAnsi="Arial" w:cs="Arial"/>
        <w:b/>
        <w:sz w:val="14"/>
        <w:szCs w:val="14"/>
      </w:rPr>
      <w:t>CF</w:t>
    </w:r>
    <w:r w:rsidRPr="00B60C7A">
      <w:rPr>
        <w:rFonts w:ascii="Arial" w:hAnsi="Arial" w:cs="Arial"/>
        <w:sz w:val="14"/>
        <w:szCs w:val="14"/>
      </w:rPr>
      <w:t>: 91044380268</w:t>
    </w:r>
  </w:p>
  <w:p w:rsidR="00C80780" w:rsidRPr="00B60C7A" w:rsidRDefault="00C80780" w:rsidP="00032EB8">
    <w:pPr>
      <w:pStyle w:val="NoSpacing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Sito Web</w:t>
    </w:r>
    <w:r w:rsidRPr="00B60C7A">
      <w:rPr>
        <w:rFonts w:ascii="Arial" w:hAnsi="Arial" w:cs="Arial"/>
        <w:sz w:val="14"/>
        <w:szCs w:val="14"/>
      </w:rPr>
      <w:t xml:space="preserve">: www.isgalileiconegliano.gov.it </w:t>
    </w:r>
    <w:r w:rsidRPr="00B60C7A">
      <w:rPr>
        <w:rFonts w:ascii="Arial" w:hAnsi="Arial" w:cs="Arial"/>
        <w:b/>
        <w:sz w:val="14"/>
        <w:szCs w:val="14"/>
      </w:rPr>
      <w:t>PEO</w:t>
    </w:r>
    <w:r w:rsidRPr="00B60C7A">
      <w:rPr>
        <w:rFonts w:ascii="Arial" w:hAnsi="Arial" w:cs="Arial"/>
        <w:sz w:val="14"/>
        <w:szCs w:val="14"/>
      </w:rPr>
      <w:t xml:space="preserve">: TVIS026004@istruzione.it  </w:t>
    </w:r>
    <w:r w:rsidRPr="00B60C7A">
      <w:rPr>
        <w:rFonts w:ascii="Arial" w:hAnsi="Arial" w:cs="Arial"/>
        <w:b/>
        <w:sz w:val="14"/>
        <w:szCs w:val="14"/>
      </w:rPr>
      <w:t>PEC</w:t>
    </w:r>
    <w:r w:rsidRPr="00B60C7A">
      <w:rPr>
        <w:rFonts w:ascii="Arial" w:hAnsi="Arial" w:cs="Arial"/>
        <w:sz w:val="14"/>
        <w:szCs w:val="14"/>
      </w:rPr>
      <w:t>: TVIS026004@pec.istruzione.it</w:t>
    </w:r>
  </w:p>
  <w:p w:rsidR="00C80780" w:rsidRPr="005A44C6" w:rsidRDefault="00C80780" w:rsidP="00032EB8">
    <w:pPr>
      <w:pStyle w:val="Footer"/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686"/>
      <w:gridCol w:w="4394"/>
      <w:gridCol w:w="1559"/>
    </w:tblGrid>
    <w:tr w:rsidR="00C80780" w:rsidRPr="00B60C7A" w:rsidTr="00183B70">
      <w:trPr>
        <w:cantSplit/>
      </w:trPr>
      <w:tc>
        <w:tcPr>
          <w:tcW w:w="3756" w:type="dxa"/>
          <w:vAlign w:val="center"/>
        </w:tcPr>
        <w:p w:rsidR="00C80780" w:rsidRPr="00B60C7A" w:rsidRDefault="00C80780" w:rsidP="00377CD5">
          <w:pPr>
            <w:pStyle w:val="Foo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z w:val="14"/>
              <w:szCs w:val="14"/>
            </w:rPr>
            <w:t>Codice:  MOD.</w:t>
          </w:r>
          <w:r>
            <w:rPr>
              <w:rFonts w:ascii="Arial" w:hAnsi="Arial"/>
              <w:sz w:val="14"/>
              <w:szCs w:val="14"/>
            </w:rPr>
            <w:t>237-01</w:t>
          </w:r>
        </w:p>
      </w:tc>
      <w:tc>
        <w:tcPr>
          <w:tcW w:w="4394" w:type="dxa"/>
          <w:vAlign w:val="center"/>
        </w:tcPr>
        <w:p w:rsidR="00C80780" w:rsidRPr="00B60C7A" w:rsidRDefault="00C80780" w:rsidP="00377CD5">
          <w:pPr>
            <w:pStyle w:val="Foo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z w:val="14"/>
              <w:szCs w:val="14"/>
            </w:rPr>
            <w:t xml:space="preserve">    Data revisione: </w:t>
          </w:r>
          <w:r>
            <w:rPr>
              <w:rFonts w:ascii="Arial" w:hAnsi="Arial"/>
              <w:sz w:val="14"/>
              <w:szCs w:val="14"/>
            </w:rPr>
            <w:t>29/09/2022</w:t>
          </w:r>
        </w:p>
      </w:tc>
      <w:tc>
        <w:tcPr>
          <w:tcW w:w="1559" w:type="dxa"/>
          <w:vAlign w:val="center"/>
        </w:tcPr>
        <w:p w:rsidR="00C80780" w:rsidRPr="00B60C7A" w:rsidRDefault="00C80780" w:rsidP="00377CD5">
          <w:pPr>
            <w:pStyle w:val="Footer"/>
            <w:jc w:val="cen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:rsidR="00C80780" w:rsidRPr="00B60C7A" w:rsidRDefault="00C80780" w:rsidP="005A44C6">
    <w:pPr>
      <w:pStyle w:val="Footer"/>
      <w:jc w:val="cen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780" w:rsidRDefault="00C80780">
      <w:r>
        <w:separator/>
      </w:r>
    </w:p>
  </w:footnote>
  <w:footnote w:type="continuationSeparator" w:id="0">
    <w:p w:rsidR="00C80780" w:rsidRDefault="00C80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tblInd w:w="-25" w:type="dxa"/>
      <w:tblBorders>
        <w:bottom w:val="single" w:sz="4" w:space="0" w:color="auto"/>
      </w:tblBorders>
      <w:tblLook w:val="00A0"/>
    </w:tblPr>
    <w:tblGrid>
      <w:gridCol w:w="1796"/>
      <w:gridCol w:w="6476"/>
      <w:gridCol w:w="1901"/>
    </w:tblGrid>
    <w:tr w:rsidR="00C80780" w:rsidTr="004569F1">
      <w:trPr>
        <w:trHeight w:val="1608"/>
      </w:trPr>
      <w:tc>
        <w:tcPr>
          <w:tcW w:w="1796" w:type="dxa"/>
          <w:tcBorders>
            <w:bottom w:val="single" w:sz="4" w:space="0" w:color="auto"/>
          </w:tcBorders>
          <w:vAlign w:val="center"/>
        </w:tcPr>
        <w:p w:rsidR="00C80780" w:rsidRDefault="00C80780" w:rsidP="00032EB8">
          <w:pPr>
            <w:pStyle w:val="Header"/>
            <w:jc w:val="center"/>
          </w:pPr>
          <w:r>
            <w:object w:dxaOrig="2260" w:dyaOrig="22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78pt;height:78pt" o:ole="">
                <v:imagedata r:id="rId1" o:title=""/>
              </v:shape>
              <o:OLEObject Type="Embed" ProgID="Unknown" ShapeID="_x0000_i1027" DrawAspect="Content" ObjectID="_1725981387" r:id="rId2"/>
            </w:object>
          </w:r>
        </w:p>
      </w:tc>
      <w:tc>
        <w:tcPr>
          <w:tcW w:w="6476" w:type="dxa"/>
          <w:tcBorders>
            <w:bottom w:val="single" w:sz="4" w:space="0" w:color="auto"/>
          </w:tcBorders>
          <w:vAlign w:val="center"/>
        </w:tcPr>
        <w:p w:rsidR="00C80780" w:rsidRPr="00032EB8" w:rsidRDefault="00C80780" w:rsidP="00433AE7">
          <w:pPr>
            <w:spacing w:before="60" w:after="40"/>
            <w:jc w:val="center"/>
            <w:rPr>
              <w:rFonts w:ascii="Arial" w:hAnsi="Arial" w:cs="Arial"/>
              <w:b/>
              <w:color w:val="000000"/>
            </w:rPr>
          </w:pPr>
          <w:r w:rsidRPr="00032EB8">
            <w:rPr>
              <w:rFonts w:ascii="Arial" w:hAnsi="Arial" w:cs="Arial"/>
              <w:b/>
              <w:color w:val="000000"/>
            </w:rPr>
            <w:t>ISTITUTO SUPERIORE GALILEI CONEGLIANO</w:t>
          </w:r>
        </w:p>
        <w:p w:rsidR="00C80780" w:rsidRPr="00032EB8" w:rsidRDefault="00C80780" w:rsidP="00433AE7">
          <w:pPr>
            <w:snapToGrid w:val="0"/>
            <w:spacing w:before="60" w:after="60"/>
            <w:jc w:val="center"/>
            <w:rPr>
              <w:rFonts w:ascii="Arial" w:hAnsi="Arial" w:cs="Arial"/>
              <w:b/>
              <w:sz w:val="14"/>
              <w:szCs w:val="14"/>
              <w:u w:val="single"/>
            </w:rPr>
          </w:pPr>
          <w:r>
            <w:rPr>
              <w:rFonts w:ascii="Arial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hAnsi="Arial" w:cs="Arial"/>
              <w:b/>
              <w:sz w:val="14"/>
              <w:szCs w:val="14"/>
              <w:u w:val="single"/>
            </w:rPr>
            <w:t xml:space="preserve"> TECNICO</w:t>
          </w:r>
        </w:p>
        <w:p w:rsidR="00C80780" w:rsidRPr="00032EB8" w:rsidRDefault="00C80780" w:rsidP="00433AE7">
          <w:pPr>
            <w:snapToGrid w:val="0"/>
            <w:spacing w:before="60" w:after="60"/>
            <w:jc w:val="center"/>
            <w:rPr>
              <w:rFonts w:ascii="Arial" w:hAnsi="Arial" w:cs="Arial"/>
              <w:sz w:val="14"/>
              <w:szCs w:val="14"/>
            </w:rPr>
          </w:pPr>
          <w:r w:rsidRPr="00032EB8">
            <w:rPr>
              <w:rFonts w:ascii="Arial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:rsidR="00C80780" w:rsidRPr="00032EB8" w:rsidRDefault="00C80780" w:rsidP="00433AE7">
          <w:pPr>
            <w:snapToGrid w:val="0"/>
            <w:spacing w:before="60" w:after="60"/>
            <w:jc w:val="center"/>
            <w:rPr>
              <w:rFonts w:ascii="Arial" w:hAnsi="Arial" w:cs="Arial"/>
              <w:b/>
              <w:sz w:val="14"/>
              <w:szCs w:val="14"/>
              <w:u w:val="single"/>
            </w:rPr>
          </w:pPr>
          <w:r>
            <w:rPr>
              <w:rFonts w:ascii="Arial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hAnsi="Arial" w:cs="Arial"/>
              <w:b/>
              <w:sz w:val="14"/>
              <w:szCs w:val="14"/>
              <w:u w:val="single"/>
            </w:rPr>
            <w:t>PROFESSIONALE</w:t>
          </w:r>
        </w:p>
        <w:p w:rsidR="00C80780" w:rsidRDefault="00C80780" w:rsidP="00433AE7">
          <w:pPr>
            <w:pStyle w:val="Header"/>
            <w:spacing w:before="60" w:after="60" w:line="360" w:lineRule="auto"/>
            <w:jc w:val="center"/>
          </w:pPr>
          <w:r>
            <w:rPr>
              <w:rFonts w:ascii="Arial" w:hAnsi="Arial" w:cs="Arial"/>
              <w:sz w:val="14"/>
              <w:szCs w:val="14"/>
            </w:rPr>
            <w:t>Industria e Artigianato per il Made in Italy</w:t>
          </w:r>
          <w:r w:rsidRPr="00032EB8">
            <w:rPr>
              <w:rFonts w:ascii="Arial" w:hAnsi="Arial" w:cs="Arial"/>
              <w:sz w:val="14"/>
              <w:szCs w:val="14"/>
            </w:rPr>
            <w:t xml:space="preserve"> – Manutenzione e Assistenza Tecnica – Corso serale</w:t>
          </w:r>
        </w:p>
      </w:tc>
      <w:tc>
        <w:tcPr>
          <w:tcW w:w="1901" w:type="dxa"/>
          <w:tcBorders>
            <w:bottom w:val="single" w:sz="4" w:space="0" w:color="auto"/>
          </w:tcBorders>
          <w:vAlign w:val="center"/>
        </w:tcPr>
        <w:p w:rsidR="00C80780" w:rsidRDefault="00C80780" w:rsidP="00032EB8">
          <w:pPr>
            <w:pStyle w:val="Header"/>
            <w:jc w:val="center"/>
          </w:pPr>
          <w:r>
            <w:object w:dxaOrig="3120" w:dyaOrig="3000">
              <v:shape id="_x0000_i1028" type="#_x0000_t75" style="width:84pt;height:79.5pt" o:ole="">
                <v:imagedata r:id="rId3" o:title=""/>
              </v:shape>
              <o:OLEObject Type="Embed" ProgID="Unknown" ShapeID="_x0000_i1028" DrawAspect="Content" ObjectID="_1725981388" r:id="rId4"/>
            </w:object>
          </w:r>
        </w:p>
      </w:tc>
    </w:tr>
  </w:tbl>
  <w:p w:rsidR="00C80780" w:rsidRPr="00B60C7A" w:rsidRDefault="00C80780" w:rsidP="00E46A7A">
    <w:pPr>
      <w:pStyle w:val="Head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CD6"/>
    <w:multiLevelType w:val="hybridMultilevel"/>
    <w:tmpl w:val="050AA8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86114E"/>
    <w:multiLevelType w:val="hybridMultilevel"/>
    <w:tmpl w:val="28D848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717AE9"/>
    <w:multiLevelType w:val="hybridMultilevel"/>
    <w:tmpl w:val="3574EC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CE56930"/>
    <w:multiLevelType w:val="hybridMultilevel"/>
    <w:tmpl w:val="1AAA3834"/>
    <w:lvl w:ilvl="0" w:tplc="8A7E6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FB7AD0"/>
    <w:multiLevelType w:val="hybridMultilevel"/>
    <w:tmpl w:val="E988C852"/>
    <w:lvl w:ilvl="0" w:tplc="F41C88C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9CE1C0F"/>
    <w:multiLevelType w:val="hybridMultilevel"/>
    <w:tmpl w:val="39D89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A39"/>
    <w:rsid w:val="00000052"/>
    <w:rsid w:val="00001887"/>
    <w:rsid w:val="00007F64"/>
    <w:rsid w:val="00007FDE"/>
    <w:rsid w:val="0001346E"/>
    <w:rsid w:val="000214B0"/>
    <w:rsid w:val="000262C9"/>
    <w:rsid w:val="00032EB8"/>
    <w:rsid w:val="00033D47"/>
    <w:rsid w:val="00034738"/>
    <w:rsid w:val="00035EF8"/>
    <w:rsid w:val="00036277"/>
    <w:rsid w:val="00037881"/>
    <w:rsid w:val="00043DFB"/>
    <w:rsid w:val="00045EDF"/>
    <w:rsid w:val="00050F0F"/>
    <w:rsid w:val="00051B10"/>
    <w:rsid w:val="000547D3"/>
    <w:rsid w:val="000560A8"/>
    <w:rsid w:val="00060E37"/>
    <w:rsid w:val="00065FB9"/>
    <w:rsid w:val="00083044"/>
    <w:rsid w:val="000852F5"/>
    <w:rsid w:val="000915D1"/>
    <w:rsid w:val="000A443B"/>
    <w:rsid w:val="000B3EFE"/>
    <w:rsid w:val="000B6B0C"/>
    <w:rsid w:val="000B6D87"/>
    <w:rsid w:val="000B7CEB"/>
    <w:rsid w:val="000C182C"/>
    <w:rsid w:val="000C2B5A"/>
    <w:rsid w:val="000C2CF7"/>
    <w:rsid w:val="000C33F9"/>
    <w:rsid w:val="000C3AE8"/>
    <w:rsid w:val="000C654A"/>
    <w:rsid w:val="000D1FC2"/>
    <w:rsid w:val="000D7DA8"/>
    <w:rsid w:val="000E2565"/>
    <w:rsid w:val="000E7103"/>
    <w:rsid w:val="000F4B39"/>
    <w:rsid w:val="000F7A03"/>
    <w:rsid w:val="001127DC"/>
    <w:rsid w:val="001145DE"/>
    <w:rsid w:val="00121875"/>
    <w:rsid w:val="00127029"/>
    <w:rsid w:val="001524FF"/>
    <w:rsid w:val="00153111"/>
    <w:rsid w:val="0015608F"/>
    <w:rsid w:val="001642F1"/>
    <w:rsid w:val="00165E16"/>
    <w:rsid w:val="00183B70"/>
    <w:rsid w:val="00183F8F"/>
    <w:rsid w:val="00185635"/>
    <w:rsid w:val="0019177E"/>
    <w:rsid w:val="00191E94"/>
    <w:rsid w:val="001935D5"/>
    <w:rsid w:val="001A5818"/>
    <w:rsid w:val="001B04B5"/>
    <w:rsid w:val="001C163E"/>
    <w:rsid w:val="001D2A49"/>
    <w:rsid w:val="001D640D"/>
    <w:rsid w:val="00201568"/>
    <w:rsid w:val="0020192B"/>
    <w:rsid w:val="00217796"/>
    <w:rsid w:val="00264576"/>
    <w:rsid w:val="00264CC3"/>
    <w:rsid w:val="002651B7"/>
    <w:rsid w:val="00273E97"/>
    <w:rsid w:val="00293BFC"/>
    <w:rsid w:val="002940B6"/>
    <w:rsid w:val="00294EA7"/>
    <w:rsid w:val="002B1014"/>
    <w:rsid w:val="002B6484"/>
    <w:rsid w:val="002C2A0E"/>
    <w:rsid w:val="002D1B99"/>
    <w:rsid w:val="002D53B5"/>
    <w:rsid w:val="002D7412"/>
    <w:rsid w:val="002E2C6E"/>
    <w:rsid w:val="0030243F"/>
    <w:rsid w:val="003033E0"/>
    <w:rsid w:val="00303577"/>
    <w:rsid w:val="0030612B"/>
    <w:rsid w:val="0030663D"/>
    <w:rsid w:val="003173C2"/>
    <w:rsid w:val="00330BD2"/>
    <w:rsid w:val="00333822"/>
    <w:rsid w:val="003338B3"/>
    <w:rsid w:val="0034601D"/>
    <w:rsid w:val="00355CA7"/>
    <w:rsid w:val="003564C7"/>
    <w:rsid w:val="00361C78"/>
    <w:rsid w:val="003669EA"/>
    <w:rsid w:val="003718BA"/>
    <w:rsid w:val="0037376A"/>
    <w:rsid w:val="00377CD5"/>
    <w:rsid w:val="003809C5"/>
    <w:rsid w:val="00380AF6"/>
    <w:rsid w:val="00381527"/>
    <w:rsid w:val="0038323D"/>
    <w:rsid w:val="00386FC5"/>
    <w:rsid w:val="0039089C"/>
    <w:rsid w:val="00396BC4"/>
    <w:rsid w:val="00397D01"/>
    <w:rsid w:val="003A016D"/>
    <w:rsid w:val="003A2815"/>
    <w:rsid w:val="003A65CB"/>
    <w:rsid w:val="003B53C8"/>
    <w:rsid w:val="003B79C5"/>
    <w:rsid w:val="003C7E14"/>
    <w:rsid w:val="003D369C"/>
    <w:rsid w:val="003D4511"/>
    <w:rsid w:val="003D45C7"/>
    <w:rsid w:val="003E01C5"/>
    <w:rsid w:val="003E32F2"/>
    <w:rsid w:val="003E7C99"/>
    <w:rsid w:val="00407F6E"/>
    <w:rsid w:val="004101D4"/>
    <w:rsid w:val="00415C9E"/>
    <w:rsid w:val="00422072"/>
    <w:rsid w:val="00427926"/>
    <w:rsid w:val="00432D12"/>
    <w:rsid w:val="00432E00"/>
    <w:rsid w:val="00433AE7"/>
    <w:rsid w:val="00441C07"/>
    <w:rsid w:val="00442B04"/>
    <w:rsid w:val="0045057A"/>
    <w:rsid w:val="004549E4"/>
    <w:rsid w:val="004569F1"/>
    <w:rsid w:val="0046006D"/>
    <w:rsid w:val="00460444"/>
    <w:rsid w:val="004638DF"/>
    <w:rsid w:val="00474F14"/>
    <w:rsid w:val="00480A05"/>
    <w:rsid w:val="00482ABB"/>
    <w:rsid w:val="00486A41"/>
    <w:rsid w:val="004945D2"/>
    <w:rsid w:val="00495A7F"/>
    <w:rsid w:val="004A03C1"/>
    <w:rsid w:val="004B04F0"/>
    <w:rsid w:val="004C36A9"/>
    <w:rsid w:val="004C623C"/>
    <w:rsid w:val="004D06B3"/>
    <w:rsid w:val="004D1AF9"/>
    <w:rsid w:val="004D7E6E"/>
    <w:rsid w:val="004E1C38"/>
    <w:rsid w:val="004E35E1"/>
    <w:rsid w:val="004F00AE"/>
    <w:rsid w:val="004F5D2D"/>
    <w:rsid w:val="004F7F2C"/>
    <w:rsid w:val="00501DFB"/>
    <w:rsid w:val="00502A7E"/>
    <w:rsid w:val="00515287"/>
    <w:rsid w:val="005157B2"/>
    <w:rsid w:val="0051686B"/>
    <w:rsid w:val="00525E6C"/>
    <w:rsid w:val="00526A4A"/>
    <w:rsid w:val="005271AA"/>
    <w:rsid w:val="00534357"/>
    <w:rsid w:val="005447DF"/>
    <w:rsid w:val="0054759A"/>
    <w:rsid w:val="0055028C"/>
    <w:rsid w:val="005508AE"/>
    <w:rsid w:val="005534C7"/>
    <w:rsid w:val="00561A1A"/>
    <w:rsid w:val="005630B5"/>
    <w:rsid w:val="00567D26"/>
    <w:rsid w:val="00572E1B"/>
    <w:rsid w:val="00576356"/>
    <w:rsid w:val="00595747"/>
    <w:rsid w:val="0059634D"/>
    <w:rsid w:val="005A44C6"/>
    <w:rsid w:val="005A6029"/>
    <w:rsid w:val="005A7136"/>
    <w:rsid w:val="005B77BA"/>
    <w:rsid w:val="005C25B1"/>
    <w:rsid w:val="005C505F"/>
    <w:rsid w:val="005D0F04"/>
    <w:rsid w:val="005E5EFF"/>
    <w:rsid w:val="005E6366"/>
    <w:rsid w:val="005E7778"/>
    <w:rsid w:val="005F0AF1"/>
    <w:rsid w:val="00604C15"/>
    <w:rsid w:val="0060580D"/>
    <w:rsid w:val="006111B1"/>
    <w:rsid w:val="0061287D"/>
    <w:rsid w:val="0061634E"/>
    <w:rsid w:val="00620B91"/>
    <w:rsid w:val="00620C87"/>
    <w:rsid w:val="00625E07"/>
    <w:rsid w:val="00631B4D"/>
    <w:rsid w:val="00641935"/>
    <w:rsid w:val="006423F2"/>
    <w:rsid w:val="00646911"/>
    <w:rsid w:val="00650DB4"/>
    <w:rsid w:val="006578D5"/>
    <w:rsid w:val="00661020"/>
    <w:rsid w:val="00661131"/>
    <w:rsid w:val="00672AB7"/>
    <w:rsid w:val="0067312D"/>
    <w:rsid w:val="00677A31"/>
    <w:rsid w:val="00677D3B"/>
    <w:rsid w:val="00681683"/>
    <w:rsid w:val="00683064"/>
    <w:rsid w:val="00686EFB"/>
    <w:rsid w:val="006874F9"/>
    <w:rsid w:val="00690EAB"/>
    <w:rsid w:val="006A4F7F"/>
    <w:rsid w:val="006B1DF0"/>
    <w:rsid w:val="006C1DAC"/>
    <w:rsid w:val="006D015D"/>
    <w:rsid w:val="006D7FDE"/>
    <w:rsid w:val="006E67C8"/>
    <w:rsid w:val="00700753"/>
    <w:rsid w:val="00701BDC"/>
    <w:rsid w:val="00705088"/>
    <w:rsid w:val="00721B4B"/>
    <w:rsid w:val="007256EA"/>
    <w:rsid w:val="00726384"/>
    <w:rsid w:val="00740879"/>
    <w:rsid w:val="00741E79"/>
    <w:rsid w:val="00750545"/>
    <w:rsid w:val="007A2E72"/>
    <w:rsid w:val="007C4740"/>
    <w:rsid w:val="007C4919"/>
    <w:rsid w:val="007D3900"/>
    <w:rsid w:val="007D3B1D"/>
    <w:rsid w:val="007D60DB"/>
    <w:rsid w:val="007E2639"/>
    <w:rsid w:val="007E3065"/>
    <w:rsid w:val="007E46AC"/>
    <w:rsid w:val="007F4AE0"/>
    <w:rsid w:val="007F5594"/>
    <w:rsid w:val="00812CD1"/>
    <w:rsid w:val="00815AD8"/>
    <w:rsid w:val="00822941"/>
    <w:rsid w:val="00822EBA"/>
    <w:rsid w:val="00824B39"/>
    <w:rsid w:val="00827344"/>
    <w:rsid w:val="00834FBC"/>
    <w:rsid w:val="00835E20"/>
    <w:rsid w:val="00853209"/>
    <w:rsid w:val="00862F86"/>
    <w:rsid w:val="00863563"/>
    <w:rsid w:val="00865451"/>
    <w:rsid w:val="00873740"/>
    <w:rsid w:val="00874207"/>
    <w:rsid w:val="008749F8"/>
    <w:rsid w:val="008831C2"/>
    <w:rsid w:val="00891D4D"/>
    <w:rsid w:val="008A17BC"/>
    <w:rsid w:val="008A3928"/>
    <w:rsid w:val="008B23D3"/>
    <w:rsid w:val="008B72A6"/>
    <w:rsid w:val="008C29D5"/>
    <w:rsid w:val="008D5644"/>
    <w:rsid w:val="008E1598"/>
    <w:rsid w:val="008E7637"/>
    <w:rsid w:val="008E7F8D"/>
    <w:rsid w:val="008F1289"/>
    <w:rsid w:val="008F7EB8"/>
    <w:rsid w:val="0090008B"/>
    <w:rsid w:val="009050A2"/>
    <w:rsid w:val="00913466"/>
    <w:rsid w:val="00917137"/>
    <w:rsid w:val="00920C2D"/>
    <w:rsid w:val="0092235A"/>
    <w:rsid w:val="0092531F"/>
    <w:rsid w:val="0093012A"/>
    <w:rsid w:val="0093389F"/>
    <w:rsid w:val="00937AE6"/>
    <w:rsid w:val="009425D6"/>
    <w:rsid w:val="00943901"/>
    <w:rsid w:val="00951262"/>
    <w:rsid w:val="00951497"/>
    <w:rsid w:val="00951E26"/>
    <w:rsid w:val="00957DDC"/>
    <w:rsid w:val="00960C84"/>
    <w:rsid w:val="00964DCB"/>
    <w:rsid w:val="00970C20"/>
    <w:rsid w:val="00976CA5"/>
    <w:rsid w:val="00990F3A"/>
    <w:rsid w:val="00997411"/>
    <w:rsid w:val="009A488D"/>
    <w:rsid w:val="009B2C51"/>
    <w:rsid w:val="009B772B"/>
    <w:rsid w:val="009C3342"/>
    <w:rsid w:val="009E2E7C"/>
    <w:rsid w:val="009E3E21"/>
    <w:rsid w:val="00A1144B"/>
    <w:rsid w:val="00A134D5"/>
    <w:rsid w:val="00A25B6B"/>
    <w:rsid w:val="00A30914"/>
    <w:rsid w:val="00A30B11"/>
    <w:rsid w:val="00A339AF"/>
    <w:rsid w:val="00A34036"/>
    <w:rsid w:val="00A4334C"/>
    <w:rsid w:val="00A45070"/>
    <w:rsid w:val="00A66449"/>
    <w:rsid w:val="00A669ED"/>
    <w:rsid w:val="00A71064"/>
    <w:rsid w:val="00A7261E"/>
    <w:rsid w:val="00A7336B"/>
    <w:rsid w:val="00A81E3B"/>
    <w:rsid w:val="00A911E8"/>
    <w:rsid w:val="00A930DE"/>
    <w:rsid w:val="00A94BDF"/>
    <w:rsid w:val="00A95A62"/>
    <w:rsid w:val="00A969C2"/>
    <w:rsid w:val="00AA3C7B"/>
    <w:rsid w:val="00AA41B1"/>
    <w:rsid w:val="00AB0DFA"/>
    <w:rsid w:val="00AB4B6A"/>
    <w:rsid w:val="00AB7456"/>
    <w:rsid w:val="00AC03B5"/>
    <w:rsid w:val="00AC2DEE"/>
    <w:rsid w:val="00AD4231"/>
    <w:rsid w:val="00AE71DC"/>
    <w:rsid w:val="00AF456F"/>
    <w:rsid w:val="00B06637"/>
    <w:rsid w:val="00B247CB"/>
    <w:rsid w:val="00B2553D"/>
    <w:rsid w:val="00B25799"/>
    <w:rsid w:val="00B347D3"/>
    <w:rsid w:val="00B47DF3"/>
    <w:rsid w:val="00B60C7A"/>
    <w:rsid w:val="00B60DF8"/>
    <w:rsid w:val="00B66ECD"/>
    <w:rsid w:val="00B805C8"/>
    <w:rsid w:val="00B865B9"/>
    <w:rsid w:val="00B907F1"/>
    <w:rsid w:val="00B9780C"/>
    <w:rsid w:val="00BA2212"/>
    <w:rsid w:val="00BA3553"/>
    <w:rsid w:val="00BA65E3"/>
    <w:rsid w:val="00BB0C5F"/>
    <w:rsid w:val="00BB0EF5"/>
    <w:rsid w:val="00BB1FF5"/>
    <w:rsid w:val="00BB2D45"/>
    <w:rsid w:val="00BB2DFD"/>
    <w:rsid w:val="00BB30CE"/>
    <w:rsid w:val="00BB6CEF"/>
    <w:rsid w:val="00BC0511"/>
    <w:rsid w:val="00BC399D"/>
    <w:rsid w:val="00BC3EAB"/>
    <w:rsid w:val="00BD20B6"/>
    <w:rsid w:val="00BD3B54"/>
    <w:rsid w:val="00BD55FE"/>
    <w:rsid w:val="00BD5DBC"/>
    <w:rsid w:val="00BD7160"/>
    <w:rsid w:val="00BE108E"/>
    <w:rsid w:val="00BE3197"/>
    <w:rsid w:val="00C0379E"/>
    <w:rsid w:val="00C05CC1"/>
    <w:rsid w:val="00C3186C"/>
    <w:rsid w:val="00C31A7C"/>
    <w:rsid w:val="00C4017E"/>
    <w:rsid w:val="00C4098E"/>
    <w:rsid w:val="00C42D2F"/>
    <w:rsid w:val="00C55CDB"/>
    <w:rsid w:val="00C62783"/>
    <w:rsid w:val="00C7664C"/>
    <w:rsid w:val="00C80780"/>
    <w:rsid w:val="00C96DF7"/>
    <w:rsid w:val="00CA281C"/>
    <w:rsid w:val="00CA5CF5"/>
    <w:rsid w:val="00CA78DC"/>
    <w:rsid w:val="00CB1671"/>
    <w:rsid w:val="00CB3CE0"/>
    <w:rsid w:val="00CB4006"/>
    <w:rsid w:val="00CB598D"/>
    <w:rsid w:val="00CC016C"/>
    <w:rsid w:val="00CC3424"/>
    <w:rsid w:val="00CC6ED5"/>
    <w:rsid w:val="00CD1351"/>
    <w:rsid w:val="00CD1B53"/>
    <w:rsid w:val="00CD2D74"/>
    <w:rsid w:val="00CD5642"/>
    <w:rsid w:val="00CE06B6"/>
    <w:rsid w:val="00CE1478"/>
    <w:rsid w:val="00CE4EFA"/>
    <w:rsid w:val="00CF239C"/>
    <w:rsid w:val="00D01A87"/>
    <w:rsid w:val="00D152D0"/>
    <w:rsid w:val="00D15BEA"/>
    <w:rsid w:val="00D1661D"/>
    <w:rsid w:val="00D20935"/>
    <w:rsid w:val="00D23A96"/>
    <w:rsid w:val="00D25533"/>
    <w:rsid w:val="00D53EBE"/>
    <w:rsid w:val="00D61637"/>
    <w:rsid w:val="00D72094"/>
    <w:rsid w:val="00D76305"/>
    <w:rsid w:val="00D90E2E"/>
    <w:rsid w:val="00D916A7"/>
    <w:rsid w:val="00D93109"/>
    <w:rsid w:val="00D9574C"/>
    <w:rsid w:val="00D961F9"/>
    <w:rsid w:val="00DA6FC3"/>
    <w:rsid w:val="00DA77F3"/>
    <w:rsid w:val="00DB61D3"/>
    <w:rsid w:val="00DB6A60"/>
    <w:rsid w:val="00DC3140"/>
    <w:rsid w:val="00DD003E"/>
    <w:rsid w:val="00DD077A"/>
    <w:rsid w:val="00DD1509"/>
    <w:rsid w:val="00DD273F"/>
    <w:rsid w:val="00DD2972"/>
    <w:rsid w:val="00DD7AE5"/>
    <w:rsid w:val="00DF4558"/>
    <w:rsid w:val="00E1067A"/>
    <w:rsid w:val="00E116A9"/>
    <w:rsid w:val="00E175C1"/>
    <w:rsid w:val="00E273F2"/>
    <w:rsid w:val="00E30BE2"/>
    <w:rsid w:val="00E313F4"/>
    <w:rsid w:val="00E36EC8"/>
    <w:rsid w:val="00E438CB"/>
    <w:rsid w:val="00E46A7A"/>
    <w:rsid w:val="00E56DA1"/>
    <w:rsid w:val="00E604E3"/>
    <w:rsid w:val="00E66837"/>
    <w:rsid w:val="00E67A39"/>
    <w:rsid w:val="00E84462"/>
    <w:rsid w:val="00E84F21"/>
    <w:rsid w:val="00E94F81"/>
    <w:rsid w:val="00E976E4"/>
    <w:rsid w:val="00EA049D"/>
    <w:rsid w:val="00EA451F"/>
    <w:rsid w:val="00EA4BD9"/>
    <w:rsid w:val="00EA63B5"/>
    <w:rsid w:val="00EB086A"/>
    <w:rsid w:val="00EC536E"/>
    <w:rsid w:val="00EC7C7E"/>
    <w:rsid w:val="00ED3194"/>
    <w:rsid w:val="00ED60CF"/>
    <w:rsid w:val="00ED6CE9"/>
    <w:rsid w:val="00ED759E"/>
    <w:rsid w:val="00EE29E4"/>
    <w:rsid w:val="00EF23FC"/>
    <w:rsid w:val="00EF7430"/>
    <w:rsid w:val="00EF7F3A"/>
    <w:rsid w:val="00F10DCB"/>
    <w:rsid w:val="00F160D2"/>
    <w:rsid w:val="00F42F98"/>
    <w:rsid w:val="00F46ABF"/>
    <w:rsid w:val="00F479E1"/>
    <w:rsid w:val="00F47EF3"/>
    <w:rsid w:val="00F5176E"/>
    <w:rsid w:val="00F5654D"/>
    <w:rsid w:val="00F73FB3"/>
    <w:rsid w:val="00F81AFD"/>
    <w:rsid w:val="00F825EF"/>
    <w:rsid w:val="00F941A4"/>
    <w:rsid w:val="00FA63EB"/>
    <w:rsid w:val="00FB5411"/>
    <w:rsid w:val="00FD20B1"/>
    <w:rsid w:val="00FE69B3"/>
    <w:rsid w:val="00FF1C1C"/>
    <w:rsid w:val="00FF1D38"/>
    <w:rsid w:val="00FF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0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2A0E"/>
    <w:pPr>
      <w:keepNext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2A0E"/>
    <w:pPr>
      <w:keepNext/>
      <w:outlineLvl w:val="1"/>
    </w:pPr>
    <w:rPr>
      <w:rFonts w:ascii="Arial" w:hAnsi="Arial" w:cs="Arial"/>
      <w:color w:val="FFFFFF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2A0E"/>
    <w:pPr>
      <w:keepNext/>
      <w:outlineLvl w:val="2"/>
    </w:pPr>
    <w:rPr>
      <w:rFonts w:ascii="Arial" w:hAnsi="Arial"/>
      <w:b/>
      <w:bCs/>
      <w:sz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0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0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46911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2C2A0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2E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C2A0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0EB"/>
    <w:rPr>
      <w:sz w:val="20"/>
      <w:szCs w:val="20"/>
    </w:rPr>
  </w:style>
  <w:style w:type="character" w:styleId="Hyperlink">
    <w:name w:val="Hyperlink"/>
    <w:basedOn w:val="DefaultParagraphFont"/>
    <w:uiPriority w:val="99"/>
    <w:rsid w:val="002C2A0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E6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0EB"/>
    <w:rPr>
      <w:sz w:val="0"/>
      <w:szCs w:val="0"/>
    </w:rPr>
  </w:style>
  <w:style w:type="table" w:styleId="TableGrid">
    <w:name w:val="Table Grid"/>
    <w:basedOn w:val="TableNormal"/>
    <w:uiPriority w:val="99"/>
    <w:rsid w:val="001935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32EB8"/>
    <w:rPr>
      <w:rFonts w:ascii="Calibri" w:hAnsi="Calibri"/>
      <w:lang w:eastAsia="en-US"/>
    </w:rPr>
  </w:style>
  <w:style w:type="character" w:styleId="Emphasis">
    <w:name w:val="Emphasis"/>
    <w:basedOn w:val="DefaultParagraphFont"/>
    <w:uiPriority w:val="99"/>
    <w:qFormat/>
    <w:rsid w:val="001D640D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12187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198</Words>
  <Characters>1131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progetto qualità</dc:creator>
  <cp:keywords/>
  <dc:description/>
  <cp:lastModifiedBy>i_novak</cp:lastModifiedBy>
  <cp:revision>3</cp:revision>
  <cp:lastPrinted>2018-01-20T09:56:00Z</cp:lastPrinted>
  <dcterms:created xsi:type="dcterms:W3CDTF">2022-09-29T16:29:00Z</dcterms:created>
  <dcterms:modified xsi:type="dcterms:W3CDTF">2022-09-29T16:30:00Z</dcterms:modified>
</cp:coreProperties>
</file>